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6662"/>
        <w:gridCol w:w="2410"/>
      </w:tblGrid>
      <w:tr w:rsidR="001A7630" w:rsidRPr="002949CD" w14:paraId="3D28EA62" w14:textId="77777777" w:rsidTr="225D2A91">
        <w:tc>
          <w:tcPr>
            <w:tcW w:w="284" w:type="dxa"/>
            <w:shd w:val="clear" w:color="auto" w:fill="CC3399"/>
          </w:tcPr>
          <w:p w14:paraId="13A32C93" w14:textId="77777777" w:rsidR="001A7630" w:rsidRPr="002949CD" w:rsidRDefault="001A7630" w:rsidP="00474744">
            <w:pPr>
              <w:pStyle w:val="ProdText"/>
            </w:pPr>
          </w:p>
        </w:tc>
        <w:tc>
          <w:tcPr>
            <w:tcW w:w="7229" w:type="dxa"/>
            <w:gridSpan w:val="3"/>
            <w:shd w:val="clear" w:color="auto" w:fill="CC3399"/>
            <w:vAlign w:val="center"/>
          </w:tcPr>
          <w:p w14:paraId="75F1C350" w14:textId="3DFB0EFD" w:rsidR="001A7630" w:rsidRPr="004035DE" w:rsidRDefault="00224C03" w:rsidP="00C12B01">
            <w:pPr>
              <w:pStyle w:val="Titul1"/>
            </w:pPr>
            <w:r>
              <w:t>Cabin Crew</w:t>
            </w:r>
            <w:r w:rsidR="00F56027">
              <w:t xml:space="preserve"> Training</w:t>
            </w:r>
            <w:r w:rsidR="00AB3A56">
              <w:t xml:space="preserve"> and Flight Crew Training</w:t>
            </w:r>
          </w:p>
        </w:tc>
        <w:tc>
          <w:tcPr>
            <w:tcW w:w="2410" w:type="dxa"/>
            <w:vMerge w:val="restart"/>
            <w:shd w:val="clear" w:color="auto" w:fill="CC3399"/>
            <w:vAlign w:val="center"/>
          </w:tcPr>
          <w:p w14:paraId="56DED1F1" w14:textId="77777777" w:rsidR="001A7630" w:rsidRPr="002949CD" w:rsidRDefault="001A7630" w:rsidP="008F177D">
            <w:pPr>
              <w:ind w:left="0"/>
            </w:pPr>
            <w:r w:rsidRPr="002949CD"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36F04110" wp14:editId="34BF9DDE">
                  <wp:simplePos x="5743575" y="676275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296000" cy="676800"/>
                  <wp:effectExtent l="0" t="0" r="0" b="9525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-bílé průhledné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7630" w:rsidRPr="002949CD" w14:paraId="43DDBE2C" w14:textId="77777777" w:rsidTr="225D2A91">
        <w:tc>
          <w:tcPr>
            <w:tcW w:w="284" w:type="dxa"/>
            <w:shd w:val="clear" w:color="auto" w:fill="CC3399"/>
          </w:tcPr>
          <w:p w14:paraId="65B497A7" w14:textId="77777777" w:rsidR="001A7630" w:rsidRPr="002949CD" w:rsidRDefault="001A7630" w:rsidP="008F177D">
            <w:pPr>
              <w:pStyle w:val="Zhlav1"/>
            </w:pPr>
          </w:p>
        </w:tc>
        <w:tc>
          <w:tcPr>
            <w:tcW w:w="283" w:type="dxa"/>
            <w:shd w:val="clear" w:color="auto" w:fill="CC3399"/>
            <w:vAlign w:val="center"/>
          </w:tcPr>
          <w:p w14:paraId="5C2ACAA4" w14:textId="77777777" w:rsidR="001A7630" w:rsidRPr="002949CD" w:rsidRDefault="001A7630" w:rsidP="008F177D">
            <w:pPr>
              <w:pStyle w:val="Zhlav1"/>
            </w:pPr>
          </w:p>
        </w:tc>
        <w:tc>
          <w:tcPr>
            <w:tcW w:w="6946" w:type="dxa"/>
            <w:gridSpan w:val="2"/>
            <w:shd w:val="clear" w:color="auto" w:fill="CC3399"/>
            <w:vAlign w:val="center"/>
          </w:tcPr>
          <w:p w14:paraId="70ACE1C6" w14:textId="62F13DA9" w:rsidR="001A7630" w:rsidRPr="004035DE" w:rsidRDefault="00F56027" w:rsidP="008F177D">
            <w:pPr>
              <w:pStyle w:val="Titul2"/>
            </w:pPr>
            <w:r w:rsidRPr="00F56027">
              <w:t>Other Courses</w:t>
            </w:r>
          </w:p>
        </w:tc>
        <w:tc>
          <w:tcPr>
            <w:tcW w:w="2410" w:type="dxa"/>
            <w:vMerge/>
            <w:vAlign w:val="center"/>
          </w:tcPr>
          <w:p w14:paraId="335E4DDC" w14:textId="77777777" w:rsidR="001A7630" w:rsidRPr="002949CD" w:rsidRDefault="001A7630" w:rsidP="008F177D"/>
        </w:tc>
      </w:tr>
      <w:tr w:rsidR="001A7630" w:rsidRPr="002949CD" w14:paraId="76EB2B7D" w14:textId="77777777" w:rsidTr="225D2A91">
        <w:tc>
          <w:tcPr>
            <w:tcW w:w="284" w:type="dxa"/>
            <w:shd w:val="clear" w:color="auto" w:fill="CC3399"/>
          </w:tcPr>
          <w:p w14:paraId="2CD5823D" w14:textId="77777777" w:rsidR="001A7630" w:rsidRPr="002949CD" w:rsidRDefault="001A7630" w:rsidP="008F177D">
            <w:pPr>
              <w:pStyle w:val="Zhlav1"/>
            </w:pPr>
          </w:p>
        </w:tc>
        <w:tc>
          <w:tcPr>
            <w:tcW w:w="283" w:type="dxa"/>
            <w:shd w:val="clear" w:color="auto" w:fill="CC3399"/>
            <w:vAlign w:val="center"/>
          </w:tcPr>
          <w:p w14:paraId="15F2395A" w14:textId="77777777" w:rsidR="001A7630" w:rsidRPr="002949CD" w:rsidRDefault="001A7630" w:rsidP="008F177D">
            <w:pPr>
              <w:pStyle w:val="Zhlav1"/>
            </w:pPr>
          </w:p>
        </w:tc>
        <w:tc>
          <w:tcPr>
            <w:tcW w:w="284" w:type="dxa"/>
            <w:shd w:val="clear" w:color="auto" w:fill="CC3399"/>
            <w:vAlign w:val="center"/>
          </w:tcPr>
          <w:p w14:paraId="088EE759" w14:textId="77777777" w:rsidR="001A7630" w:rsidRPr="004035DE" w:rsidRDefault="001A7630" w:rsidP="008F177D">
            <w:pPr>
              <w:pStyle w:val="Zhlav1"/>
            </w:pPr>
          </w:p>
        </w:tc>
        <w:tc>
          <w:tcPr>
            <w:tcW w:w="6662" w:type="dxa"/>
            <w:shd w:val="clear" w:color="auto" w:fill="CC3399"/>
            <w:vAlign w:val="center"/>
          </w:tcPr>
          <w:p w14:paraId="6D4DF6E7" w14:textId="6D269DB7" w:rsidR="001A7630" w:rsidRPr="004035DE" w:rsidRDefault="001A7630" w:rsidP="00C12B01">
            <w:pPr>
              <w:pStyle w:val="Titul3"/>
            </w:pPr>
            <w:r w:rsidRPr="004035DE">
              <w:t xml:space="preserve"> </w:t>
            </w:r>
            <w:r w:rsidR="00F56027" w:rsidRPr="00F56027">
              <w:t>Water Survival Training</w:t>
            </w:r>
          </w:p>
        </w:tc>
        <w:tc>
          <w:tcPr>
            <w:tcW w:w="2410" w:type="dxa"/>
            <w:vMerge/>
            <w:vAlign w:val="center"/>
          </w:tcPr>
          <w:p w14:paraId="6305F740" w14:textId="77777777" w:rsidR="001A7630" w:rsidRPr="002949CD" w:rsidRDefault="001A7630" w:rsidP="008F177D"/>
        </w:tc>
      </w:tr>
    </w:tbl>
    <w:p w14:paraId="3D20FBC2" w14:textId="1AF92E25" w:rsidR="5DE1A6BB" w:rsidRDefault="5DE1A6BB" w:rsidP="225D2A91">
      <w:pPr>
        <w:pStyle w:val="Nadpis1"/>
      </w:pPr>
      <w:r>
        <w:rPr>
          <w:noProof/>
        </w:rPr>
        <w:drawing>
          <wp:inline distT="0" distB="0" distL="0" distR="0" wp14:anchorId="3F0592DB" wp14:editId="5DE1A6BB">
            <wp:extent cx="2540629" cy="1693922"/>
            <wp:effectExtent l="0" t="0" r="0" b="1905"/>
            <wp:docPr id="180744817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29" cy="169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E664" w14:textId="6ADFBDC7" w:rsidR="00631D80" w:rsidRPr="0055015B" w:rsidRDefault="00631D80" w:rsidP="00FD50FB">
      <w:pPr>
        <w:pStyle w:val="Nadpis1"/>
      </w:pPr>
      <w:r w:rsidRPr="00631D80">
        <w:t>Initial</w:t>
      </w:r>
      <w:r w:rsidRPr="0055015B">
        <w:t xml:space="preserve"> </w:t>
      </w:r>
      <w:r w:rsidRPr="00B01986">
        <w:t>Situation</w:t>
      </w:r>
    </w:p>
    <w:p w14:paraId="603D777F" w14:textId="4B727AAD" w:rsidR="00631D80" w:rsidRPr="00FD50FB" w:rsidRDefault="00F56027" w:rsidP="00FD50FB">
      <w:r>
        <w:t xml:space="preserve">A </w:t>
      </w:r>
      <w:r w:rsidR="003B4459">
        <w:t>student needs to un</w:t>
      </w:r>
      <w:r w:rsidR="00BF5504">
        <w:t>dergo a Water Survival Training.</w:t>
      </w:r>
    </w:p>
    <w:p w14:paraId="311E3601" w14:textId="77777777" w:rsidR="00631D80" w:rsidRPr="00610B24" w:rsidRDefault="00631D80" w:rsidP="00FD50FB">
      <w:pPr>
        <w:pStyle w:val="Nadpis1"/>
      </w:pPr>
      <w:r>
        <w:t>Course Objective</w:t>
      </w:r>
    </w:p>
    <w:p w14:paraId="33EC451C" w14:textId="47994282" w:rsidR="00631D80" w:rsidRDefault="002370DB" w:rsidP="002370DB">
      <w:r>
        <w:t>During the</w:t>
      </w:r>
      <w:r w:rsidR="00631D80">
        <w:t xml:space="preserve"> </w:t>
      </w:r>
      <w:r>
        <w:t>Water Survival Training, students should acquire knowledge of the aeroplane´s water survival equipment, skills to control and use all water survival equipment and awareness of all CC</w:t>
      </w:r>
      <w:r w:rsidR="00787B63">
        <w:t xml:space="preserve"> and </w:t>
      </w:r>
      <w:r w:rsidR="00691D7A">
        <w:t>FC</w:t>
      </w:r>
      <w:r>
        <w:t xml:space="preserve"> assignments and procedures in the emergency situations.</w:t>
      </w:r>
    </w:p>
    <w:p w14:paraId="3CEC2936" w14:textId="511529AA" w:rsidR="0055015B" w:rsidRDefault="00524081" w:rsidP="00FD50FB">
      <w:pPr>
        <w:pStyle w:val="Nadpis1"/>
      </w:pPr>
      <w:r>
        <w:t>Entry Requirements</w:t>
      </w:r>
    </w:p>
    <w:p w14:paraId="04254A0D" w14:textId="77777777" w:rsidR="00F740FE" w:rsidRDefault="6A2166F5" w:rsidP="00F740FE">
      <w:pPr>
        <w:pStyle w:val="ProdText"/>
      </w:pPr>
      <w:r>
        <w:t xml:space="preserve">Ability to swim </w:t>
      </w:r>
      <w:r w:rsidR="4D3DFAFA">
        <w:t>at least</w:t>
      </w:r>
      <w:r>
        <w:t xml:space="preserve"> 50 metre</w:t>
      </w:r>
      <w:r w:rsidR="1BBDC8C1">
        <w:t>s in 2 minutes</w:t>
      </w:r>
      <w:r w:rsidR="00F740FE">
        <w:t xml:space="preserve"> </w:t>
      </w:r>
    </w:p>
    <w:p w14:paraId="3CEC293D" w14:textId="09079D2C" w:rsidR="0055015B" w:rsidRDefault="002F44BB" w:rsidP="00FD50FB">
      <w:pPr>
        <w:pStyle w:val="Nadpis1"/>
      </w:pPr>
      <w:r>
        <w:t>Course Description and Duration</w:t>
      </w:r>
    </w:p>
    <w:p w14:paraId="47C71E6D" w14:textId="37C0DC1D" w:rsidR="00DD047B" w:rsidRDefault="002722C0" w:rsidP="00D910CF">
      <w:r>
        <w:t xml:space="preserve">The Water Survival Training is held by </w:t>
      </w:r>
      <w:r w:rsidR="0056310B">
        <w:t>our</w:t>
      </w:r>
      <w:r>
        <w:t xml:space="preserve"> Survival Training Instructor. Topics covered during the theoretical part this training are as follows:</w:t>
      </w:r>
      <w:r w:rsidR="00D910CF">
        <w:t xml:space="preserve"> life vests (practical use), description and construction of slide-rafts, use of a slide-raft including relevant equipment, signalling and safety equipment of in case of ditching.</w:t>
      </w:r>
    </w:p>
    <w:p w14:paraId="54324BC6" w14:textId="09F2635E" w:rsidR="002722C0" w:rsidRDefault="002722C0" w:rsidP="00EC432B">
      <w:r>
        <w:t>Practical part follows the theoretical one to acquire</w:t>
      </w:r>
      <w:r w:rsidR="00F35FC1">
        <w:t xml:space="preserve"> required skills in operation of water survival equipment and practical procedures.</w:t>
      </w:r>
    </w:p>
    <w:p w14:paraId="01794C10" w14:textId="6855F8BE" w:rsidR="00CB2C8D" w:rsidRDefault="00CB2C8D" w:rsidP="00EC432B">
      <w:r>
        <w:t>This training is t</w:t>
      </w:r>
      <w:r w:rsidRPr="00CB2C8D">
        <w:t>ailored for both flight and cabin crew qualification</w:t>
      </w:r>
      <w:r>
        <w:t>s</w:t>
      </w:r>
      <w:r w:rsidRPr="00CB2C8D">
        <w:t>.</w:t>
      </w:r>
    </w:p>
    <w:p w14:paraId="75039AF0" w14:textId="77777777" w:rsidR="00CD1978" w:rsidRDefault="00CD1978" w:rsidP="00FD50FB">
      <w:pPr>
        <w:pStyle w:val="Mezera"/>
      </w:pPr>
    </w:p>
    <w:tbl>
      <w:tblPr>
        <w:tblStyle w:val="Mkatabulky"/>
        <w:tblW w:w="9611" w:type="dxa"/>
        <w:tblInd w:w="312" w:type="dxa"/>
        <w:tblLook w:val="04A0" w:firstRow="1" w:lastRow="0" w:firstColumn="1" w:lastColumn="0" w:noHBand="0" w:noVBand="1"/>
      </w:tblPr>
      <w:tblGrid>
        <w:gridCol w:w="7343"/>
        <w:gridCol w:w="2268"/>
      </w:tblGrid>
      <w:tr w:rsidR="00E04ED2" w14:paraId="5A8E664F" w14:textId="77777777" w:rsidTr="225D2A91">
        <w:trPr>
          <w:cantSplit/>
        </w:trPr>
        <w:tc>
          <w:tcPr>
            <w:tcW w:w="73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A6FBC" w14:textId="6AAFFD6A" w:rsidR="008048B9" w:rsidRPr="00A07839" w:rsidRDefault="00A9495C" w:rsidP="00FD50FB">
            <w:pPr>
              <w:pStyle w:val="Nadpis2"/>
            </w:pPr>
            <w:r>
              <w:t>Theoretical Training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685D3385" w14:textId="7CB3EB69" w:rsidR="008048B9" w:rsidRPr="00FD50FB" w:rsidRDefault="008048B9" w:rsidP="00FD50FB">
            <w:pPr>
              <w:pStyle w:val="Titul4"/>
            </w:pPr>
            <w:r w:rsidRPr="00FD50FB">
              <w:t>Location/Device/Tools</w:t>
            </w:r>
          </w:p>
        </w:tc>
      </w:tr>
      <w:tr w:rsidR="005B0999" w14:paraId="67D5412A" w14:textId="77777777" w:rsidTr="225D2A91">
        <w:trPr>
          <w:cantSplit/>
        </w:trPr>
        <w:tc>
          <w:tcPr>
            <w:tcW w:w="73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EE5AE05" w14:textId="4D1A3377" w:rsidR="005B0999" w:rsidRDefault="00DF3473" w:rsidP="00FD50FB">
            <w:pPr>
              <w:pStyle w:val="ProdPart"/>
            </w:pPr>
            <w:r>
              <w:t xml:space="preserve">Classroom </w:t>
            </w:r>
            <w:r w:rsidR="00F56027">
              <w:t>I</w:t>
            </w:r>
            <w:r>
              <w:t>nstruction</w:t>
            </w:r>
          </w:p>
          <w:p w14:paraId="5DE11E4F" w14:textId="1CC7606B" w:rsidR="005B0999" w:rsidRDefault="0F3DC671" w:rsidP="00E701A2">
            <w:pPr>
              <w:pStyle w:val="ProdText"/>
            </w:pPr>
            <w:r>
              <w:t>min. 1</w:t>
            </w:r>
            <w:r w:rsidR="0296998E">
              <w:t xml:space="preserve"> h</w:t>
            </w:r>
            <w:r w:rsidR="5EE95087">
              <w:t>r.</w:t>
            </w:r>
            <w:r w:rsidR="0296998E">
              <w:t xml:space="preserve"> of </w:t>
            </w:r>
            <w:r w:rsidR="00E701A2">
              <w:t>classroom instruction with a Survival Training Instructor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0549498" w14:textId="20A72373" w:rsidR="005B0999" w:rsidRDefault="005B0999" w:rsidP="00E701A2">
            <w:pPr>
              <w:pStyle w:val="ProdTool"/>
            </w:pPr>
            <w:r>
              <w:t>Classroom</w:t>
            </w:r>
          </w:p>
        </w:tc>
      </w:tr>
    </w:tbl>
    <w:p w14:paraId="31392E46" w14:textId="583D9DE7" w:rsidR="00E04ED2" w:rsidRDefault="00E04ED2" w:rsidP="00FD50FB">
      <w:pPr>
        <w:pStyle w:val="Mezera"/>
      </w:pPr>
    </w:p>
    <w:tbl>
      <w:tblPr>
        <w:tblStyle w:val="Mkatabulky"/>
        <w:tblW w:w="9611" w:type="dxa"/>
        <w:tblInd w:w="312" w:type="dxa"/>
        <w:tblLook w:val="04A0" w:firstRow="1" w:lastRow="0" w:firstColumn="1" w:lastColumn="0" w:noHBand="0" w:noVBand="1"/>
      </w:tblPr>
      <w:tblGrid>
        <w:gridCol w:w="7343"/>
        <w:gridCol w:w="2268"/>
      </w:tblGrid>
      <w:tr w:rsidR="00456C9E" w14:paraId="2981F560" w14:textId="77777777" w:rsidTr="225D2A91">
        <w:trPr>
          <w:cantSplit/>
        </w:trPr>
        <w:tc>
          <w:tcPr>
            <w:tcW w:w="73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787E6D" w14:textId="1B361C63" w:rsidR="00456C9E" w:rsidRPr="00A07839" w:rsidRDefault="00456C9E" w:rsidP="00FD50FB">
            <w:pPr>
              <w:pStyle w:val="Nadpis2"/>
            </w:pPr>
            <w:r>
              <w:t>Practical Training &amp; Testing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6396C149" w14:textId="77777777" w:rsidR="00456C9E" w:rsidRPr="00A07839" w:rsidRDefault="00456C9E" w:rsidP="00FD50FB">
            <w:pPr>
              <w:pStyle w:val="Titul4"/>
            </w:pPr>
            <w:r w:rsidRPr="00A9495C">
              <w:t>Location/</w:t>
            </w:r>
            <w:r w:rsidRPr="00456C9E">
              <w:t>Device</w:t>
            </w:r>
            <w:r w:rsidRPr="00A9495C">
              <w:t>/Tools</w:t>
            </w:r>
          </w:p>
        </w:tc>
      </w:tr>
      <w:tr w:rsidR="00EC432B" w14:paraId="4CFC94EE" w14:textId="77777777" w:rsidTr="225D2A91">
        <w:trPr>
          <w:cantSplit/>
        </w:trPr>
        <w:tc>
          <w:tcPr>
            <w:tcW w:w="734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C38D1B9" w14:textId="11CC4A33" w:rsidR="00456C9E" w:rsidRDefault="00DF3473" w:rsidP="00FD50FB">
            <w:pPr>
              <w:pStyle w:val="ProdPart"/>
            </w:pPr>
            <w:r>
              <w:t>Swimming pool</w:t>
            </w:r>
          </w:p>
          <w:p w14:paraId="4FF8AB31" w14:textId="77777777" w:rsidR="00456C9E" w:rsidRDefault="00E701A2" w:rsidP="00E701A2">
            <w:pPr>
              <w:pStyle w:val="ProdText"/>
            </w:pPr>
            <w:r>
              <w:t>2 hours of practical training</w:t>
            </w:r>
          </w:p>
          <w:p w14:paraId="4F27F1F5" w14:textId="458560E2" w:rsidR="00E701A2" w:rsidRDefault="00E701A2" w:rsidP="00E701A2">
            <w:pPr>
              <w:pStyle w:val="ProdText"/>
            </w:pPr>
            <w:r>
              <w:t>Life vests usage, life raft inflation, usage, minor</w:t>
            </w:r>
            <w:r w:rsidR="00802BE9">
              <w:t xml:space="preserve"> raft</w:t>
            </w:r>
            <w:r>
              <w:t xml:space="preserve"> repairs etc.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7A32D3" w14:textId="039DDEF6" w:rsidR="00456C9E" w:rsidRDefault="00E701A2" w:rsidP="00FD50FB">
            <w:pPr>
              <w:pStyle w:val="ProdTool"/>
            </w:pPr>
            <w:r>
              <w:t>Swimming Pool</w:t>
            </w:r>
          </w:p>
        </w:tc>
      </w:tr>
    </w:tbl>
    <w:p w14:paraId="4A644E78" w14:textId="77777777" w:rsidR="00D7649F" w:rsidRDefault="00D7649F" w:rsidP="00D7649F">
      <w:pPr>
        <w:pStyle w:val="Mezera"/>
      </w:pPr>
    </w:p>
    <w:p w14:paraId="4C0CDAB5" w14:textId="5D267E57" w:rsidR="00E701A2" w:rsidRDefault="00E701A2" w:rsidP="00E701A2">
      <w:r>
        <w:t>The training can be adjusted according to customer´s requirements.</w:t>
      </w:r>
    </w:p>
    <w:p w14:paraId="7A4D3C82" w14:textId="535DE336" w:rsidR="007E3B49" w:rsidRDefault="007E3B49" w:rsidP="00FD50FB">
      <w:pPr>
        <w:pStyle w:val="Nadpis1"/>
      </w:pPr>
      <w:r>
        <w:t xml:space="preserve">Optional </w:t>
      </w:r>
      <w:r w:rsidR="001C231B">
        <w:t>T</w:t>
      </w:r>
      <w:r>
        <w:t xml:space="preserve">raining </w:t>
      </w:r>
      <w:r w:rsidR="000C35A4">
        <w:t xml:space="preserve">or </w:t>
      </w:r>
      <w:r w:rsidR="00DE2EF3">
        <w:t xml:space="preserve">Optional Modules </w:t>
      </w:r>
      <w:r w:rsidR="000C35A4">
        <w:t xml:space="preserve">of </w:t>
      </w:r>
      <w:r w:rsidR="001C231B">
        <w:t xml:space="preserve">This </w:t>
      </w:r>
      <w:r w:rsidR="000C35A4">
        <w:t>Course</w:t>
      </w:r>
    </w:p>
    <w:p w14:paraId="45A39AB4" w14:textId="0711C030" w:rsidR="00697473" w:rsidRDefault="00B0338A" w:rsidP="00FD50FB">
      <w:r>
        <w:t>The basic form of th</w:t>
      </w:r>
      <w:r w:rsidR="00CC1B9A">
        <w:t>is training</w:t>
      </w:r>
      <w:r w:rsidR="00CD1978">
        <w:t xml:space="preserve"> can be adjusted by selection of additional or o</w:t>
      </w:r>
      <w:r w:rsidR="00D95156">
        <w:t>ptional trainings according to</w:t>
      </w:r>
      <w:r w:rsidR="00CD1978">
        <w:t xml:space="preserve"> specific needs</w:t>
      </w:r>
      <w:r w:rsidR="00D95156">
        <w:t xml:space="preserve"> of the customer</w:t>
      </w:r>
      <w:r w:rsidR="00CD1978">
        <w:t>:</w:t>
      </w:r>
    </w:p>
    <w:tbl>
      <w:tblPr>
        <w:tblStyle w:val="Mkatabulky"/>
        <w:tblW w:w="9611" w:type="dxa"/>
        <w:tblInd w:w="312" w:type="dxa"/>
        <w:tblLook w:val="04A0" w:firstRow="1" w:lastRow="0" w:firstColumn="1" w:lastColumn="0" w:noHBand="0" w:noVBand="1"/>
      </w:tblPr>
      <w:tblGrid>
        <w:gridCol w:w="7343"/>
        <w:gridCol w:w="2268"/>
      </w:tblGrid>
      <w:tr w:rsidR="00CD1978" w14:paraId="2EB9FC94" w14:textId="77777777" w:rsidTr="225D2A91">
        <w:trPr>
          <w:cantSplit/>
        </w:trPr>
        <w:tc>
          <w:tcPr>
            <w:tcW w:w="73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09BEC7" w14:textId="2D2EEEA8" w:rsidR="00CD1978" w:rsidRPr="00A07839" w:rsidRDefault="00F56027" w:rsidP="00981A66">
            <w:pPr>
              <w:pStyle w:val="Nadpis2"/>
            </w:pPr>
            <w:r>
              <w:t>Additional training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77E88818" w14:textId="77777777" w:rsidR="00CD1978" w:rsidRPr="00A07839" w:rsidRDefault="00CD1978" w:rsidP="00FD50FB">
            <w:pPr>
              <w:pStyle w:val="Titul4"/>
            </w:pPr>
            <w:r w:rsidRPr="00A9495C">
              <w:t>Location/</w:t>
            </w:r>
            <w:r w:rsidRPr="00456C9E">
              <w:t>Device</w:t>
            </w:r>
            <w:r w:rsidRPr="00A9495C">
              <w:t>/Tools</w:t>
            </w:r>
          </w:p>
        </w:tc>
      </w:tr>
      <w:tr w:rsidR="00D95156" w14:paraId="6DDC157E" w14:textId="77777777" w:rsidTr="225D2A91">
        <w:trPr>
          <w:cantSplit/>
        </w:trPr>
        <w:tc>
          <w:tcPr>
            <w:tcW w:w="734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737466A" w14:textId="77777777" w:rsidR="00D95156" w:rsidRPr="003A2B29" w:rsidRDefault="00D95156" w:rsidP="00D95156">
            <w:pPr>
              <w:pStyle w:val="ProdOpt"/>
            </w:pPr>
            <w:r>
              <w:t>Fire and Smoke Training</w:t>
            </w:r>
          </w:p>
          <w:p w14:paraId="5E953031" w14:textId="77777777" w:rsidR="00D95156" w:rsidRDefault="00D95156" w:rsidP="00D95156">
            <w:pPr>
              <w:pStyle w:val="ProdText"/>
            </w:pPr>
            <w:r>
              <w:t>Fire prevention and practical fire-fighting in cabin fire-fighting trainer</w:t>
            </w:r>
          </w:p>
          <w:p w14:paraId="52E9882B" w14:textId="2811C53A" w:rsidR="00D95156" w:rsidRDefault="00D95156" w:rsidP="00D95156">
            <w:pPr>
              <w:pStyle w:val="ProdText"/>
            </w:pPr>
            <w:r>
              <w:t>Can be adjusted to the customer´s needs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0C74F24" w14:textId="38E58EC3" w:rsidR="00D95156" w:rsidRDefault="00D95156" w:rsidP="00D95156">
            <w:pPr>
              <w:pStyle w:val="ProdTool"/>
            </w:pPr>
            <w:r>
              <w:t>Classroom/</w:t>
            </w:r>
          </w:p>
          <w:p w14:paraId="5102A761" w14:textId="6933E819" w:rsidR="00D95156" w:rsidRPr="005C4560" w:rsidRDefault="00D95156" w:rsidP="00D95156">
            <w:pPr>
              <w:pStyle w:val="ProdTool"/>
            </w:pPr>
            <w:r>
              <w:t>Fire Fighting Trainer</w:t>
            </w:r>
          </w:p>
        </w:tc>
      </w:tr>
      <w:tr w:rsidR="00CD1978" w14:paraId="41D8D46E" w14:textId="77777777" w:rsidTr="225D2A91">
        <w:trPr>
          <w:cantSplit/>
        </w:trPr>
        <w:tc>
          <w:tcPr>
            <w:tcW w:w="73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F317A23" w14:textId="6774BE19" w:rsidR="00CD1978" w:rsidRDefault="002D6CDA" w:rsidP="00FD50FB">
            <w:pPr>
              <w:pStyle w:val="ProdOpt"/>
            </w:pPr>
            <w:r>
              <w:lastRenderedPageBreak/>
              <w:t>Evacuation Slide and Emergency Training</w:t>
            </w:r>
          </w:p>
          <w:p w14:paraId="41FA8A18" w14:textId="41A28D0C" w:rsidR="00C46B1F" w:rsidRDefault="00C00396" w:rsidP="00AB3A56">
            <w:pPr>
              <w:pStyle w:val="ProdText"/>
            </w:pPr>
            <w:r>
              <w:t>Aircraft evacuation training using slides and other emergency situations</w:t>
            </w:r>
          </w:p>
          <w:p w14:paraId="059F8C73" w14:textId="75088A2F" w:rsidR="00CD1978" w:rsidRDefault="00C00396" w:rsidP="008B65BC">
            <w:pPr>
              <w:pStyle w:val="ProdText"/>
            </w:pPr>
            <w:r>
              <w:t>Can be adjusted to the customer´s needs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E6E1663" w14:textId="710DD786" w:rsidR="00C46B1F" w:rsidRDefault="00C46B1F" w:rsidP="00EC432B">
            <w:pPr>
              <w:pStyle w:val="ProdTool"/>
            </w:pPr>
            <w:r>
              <w:t>Classroom/</w:t>
            </w:r>
          </w:p>
          <w:p w14:paraId="69461D24" w14:textId="4AFEDCEC" w:rsidR="00CD1978" w:rsidRDefault="00D1761A" w:rsidP="00EC432B">
            <w:pPr>
              <w:pStyle w:val="ProdTool"/>
            </w:pPr>
            <w:r>
              <w:t>CEET (</w:t>
            </w:r>
            <w:r w:rsidR="000B271B">
              <w:t xml:space="preserve">Cabin </w:t>
            </w:r>
            <w:r>
              <w:t>Emergency</w:t>
            </w:r>
            <w:r w:rsidR="000B271B">
              <w:t xml:space="preserve"> </w:t>
            </w:r>
            <w:r>
              <w:t>Evacuation Trainer)</w:t>
            </w:r>
          </w:p>
        </w:tc>
      </w:tr>
    </w:tbl>
    <w:p w14:paraId="04208440" w14:textId="16AE4805" w:rsidR="001C231B" w:rsidRDefault="001C231B" w:rsidP="001C231B">
      <w:pPr>
        <w:pStyle w:val="Nadpis1"/>
      </w:pPr>
      <w:bookmarkStart w:id="0" w:name="_Hlk36386366"/>
      <w:r>
        <w:t>Course Completion Certificate</w:t>
      </w:r>
    </w:p>
    <w:p w14:paraId="370D9D3E" w14:textId="568622B4" w:rsidR="001C231B" w:rsidRPr="001C231B" w:rsidRDefault="001C231B" w:rsidP="001C231B">
      <w:r>
        <w:t xml:space="preserve">This is a course for operators in accordance with regulation (EU) 965/2012. CATC provides this course under the approval of the customer and </w:t>
      </w:r>
      <w:r w:rsidR="0056310B">
        <w:t xml:space="preserve">its </w:t>
      </w:r>
      <w:r>
        <w:t>completion may be certified in operator’s training document</w:t>
      </w:r>
      <w:r w:rsidR="0056310B">
        <w:t>s</w:t>
      </w:r>
      <w:r>
        <w:t xml:space="preserve"> or with our certificate of completion referring to customer’s OM-D.</w:t>
      </w:r>
    </w:p>
    <w:bookmarkEnd w:id="0"/>
    <w:p w14:paraId="3CEC2953" w14:textId="480F0ADC" w:rsidR="004D12C8" w:rsidRDefault="00A9249F" w:rsidP="00FD50FB">
      <w:r>
        <w:t xml:space="preserve">For more information, please contact </w:t>
      </w:r>
      <w:hyperlink r:id="rId13" w:history="1">
        <w:r w:rsidRPr="00DA7C02">
          <w:rPr>
            <w:rStyle w:val="Hypertextovodkaz"/>
            <w:rFonts w:ascii="Trebuchet MS" w:hAnsi="Trebuchet MS"/>
          </w:rPr>
          <w:t>info@catc.cz</w:t>
        </w:r>
      </w:hyperlink>
      <w:r>
        <w:t>.</w:t>
      </w:r>
    </w:p>
    <w:sectPr w:rsidR="004D12C8" w:rsidSect="00D5562B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964" w:right="680" w:bottom="680" w:left="130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0335" w14:textId="77777777" w:rsidR="008D6107" w:rsidRDefault="008D6107" w:rsidP="00FD50FB">
      <w:r>
        <w:separator/>
      </w:r>
    </w:p>
  </w:endnote>
  <w:endnote w:type="continuationSeparator" w:id="0">
    <w:p w14:paraId="532E4107" w14:textId="77777777" w:rsidR="008D6107" w:rsidRDefault="008D6107" w:rsidP="00FD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  <w:embedRegular r:id="rId1" w:fontKey="{C0174509-2ED6-4AE3-97E2-93E357ECBA7B}"/>
    <w:embedBold r:id="rId2" w:fontKey="{223EF7EE-D683-4F98-AB8E-8AEBFEB4C09B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tional-Medium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-Light">
    <w:altName w:val="Times New Roman"/>
    <w:charset w:val="00"/>
    <w:family w:val="auto"/>
    <w:pitch w:val="variable"/>
    <w:sig w:usb0="00000001" w:usb1="5001207B" w:usb2="00000010" w:usb3="00000000" w:csb0="0000009B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National-Book">
    <w:altName w:val="Corbel"/>
    <w:charset w:val="00"/>
    <w:family w:val="auto"/>
    <w:pitch w:val="variable"/>
    <w:sig w:usb0="00000001" w:usb1="5000207B" w:usb2="0000001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995" w14:textId="70A2C21B" w:rsidR="00F11F73" w:rsidRPr="00152FC6" w:rsidRDefault="00D41B3D" w:rsidP="00FD50FB">
    <w:pPr>
      <w:pStyle w:val="Zpat2"/>
    </w:pPr>
    <w:r w:rsidRPr="006440EE">
      <w:rPr>
        <w:b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EC299D" wp14:editId="5C71F38A">
              <wp:simplePos x="0" y="0"/>
              <wp:positionH relativeFrom="margin">
                <wp:align>left</wp:align>
              </wp:positionH>
              <wp:positionV relativeFrom="paragraph">
                <wp:posOffset>34925</wp:posOffset>
              </wp:positionV>
              <wp:extent cx="613410" cy="342900"/>
              <wp:effectExtent l="0" t="0" r="152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C29A5" w14:textId="78E59E89" w:rsidR="00F11F73" w:rsidRDefault="00F11F73" w:rsidP="00FD50FB">
                          <w:r w:rsidRPr="00B13E6B">
                            <w:rPr>
                              <w:sz w:val="40"/>
                            </w:rPr>
                            <w:fldChar w:fldCharType="begin"/>
                          </w:r>
                          <w:r w:rsidRPr="00B13E6B">
                            <w:rPr>
                              <w:sz w:val="40"/>
                            </w:rPr>
                            <w:instrText xml:space="preserve"> PAGE   \* MERGEFORMAT </w:instrText>
                          </w:r>
                          <w:r w:rsidRPr="00B13E6B">
                            <w:rPr>
                              <w:sz w:val="40"/>
                            </w:rPr>
                            <w:fldChar w:fldCharType="separate"/>
                          </w:r>
                          <w:r w:rsidR="00981A66">
                            <w:rPr>
                              <w:noProof/>
                              <w:sz w:val="40"/>
                            </w:rPr>
                            <w:t>2</w:t>
                          </w:r>
                          <w:r w:rsidRPr="00B13E6B">
                            <w:rPr>
                              <w:sz w:val="40"/>
                            </w:rPr>
                            <w:fldChar w:fldCharType="end"/>
                          </w:r>
                          <w:r w:rsidRPr="00B13E6B">
                            <w:t>/</w:t>
                          </w:r>
                          <w:r w:rsidRPr="00B13E6B">
                            <w:fldChar w:fldCharType="begin"/>
                          </w:r>
                          <w:r w:rsidRPr="00B13E6B">
                            <w:instrText xml:space="preserve"> NUMPAGES  \# "0" \* Arabic  \* MERGEFORMAT </w:instrText>
                          </w:r>
                          <w:r w:rsidRPr="00B13E6B">
                            <w:fldChar w:fldCharType="separate"/>
                          </w:r>
                          <w:r w:rsidR="00981A66">
                            <w:rPr>
                              <w:noProof/>
                            </w:rPr>
                            <w:t>2</w:t>
                          </w:r>
                          <w:r w:rsidRPr="00B13E6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CEC299D">
              <v:stroke joinstyle="miter"/>
              <v:path gradientshapeok="t" o:connecttype="rect"/>
            </v:shapetype>
            <v:shape id="Text Box 1" style="position:absolute;left:0;text-align:left;margin-left:0;margin-top:2.75pt;width:48.3pt;height:27pt;z-index: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">
              <v:textbox inset="0,0,0,0">
                <w:txbxContent>
                  <w:p w:rsidR="00F11F73" w:rsidP="00FD50FB" w:rsidRDefault="00F11F73" w14:paraId="3CEC29A5" w14:textId="78E59E89">
                    <w:r w:rsidRPr="00B13E6B">
                      <w:rPr>
                        <w:sz w:val="40"/>
                      </w:rPr>
                      <w:fldChar w:fldCharType="begin"/>
                    </w:r>
                    <w:r w:rsidRPr="00B13E6B">
                      <w:rPr>
                        <w:sz w:val="40"/>
                      </w:rPr>
                      <w:instrText xml:space="preserve"> PAGE   \* MERGEFORMAT </w:instrText>
                    </w:r>
                    <w:r w:rsidRPr="00B13E6B">
                      <w:rPr>
                        <w:sz w:val="40"/>
                      </w:rPr>
                      <w:fldChar w:fldCharType="separate"/>
                    </w:r>
                    <w:r w:rsidR="00981A66">
                      <w:rPr>
                        <w:noProof/>
                        <w:sz w:val="40"/>
                      </w:rPr>
                      <w:t>2</w:t>
                    </w:r>
                    <w:r w:rsidRPr="00B13E6B">
                      <w:rPr>
                        <w:sz w:val="40"/>
                      </w:rPr>
                      <w:fldChar w:fldCharType="end"/>
                    </w:r>
                    <w:r w:rsidRPr="00B13E6B">
                      <w:t>/</w:t>
                    </w:r>
                    <w:r w:rsidRPr="00B13E6B">
                      <w:fldChar w:fldCharType="begin"/>
                    </w:r>
                    <w:r w:rsidRPr="00B13E6B">
                      <w:instrText xml:space="preserve"> NUMPAGES  \# "0" \* Arabic  \* MERGEFORMAT </w:instrText>
                    </w:r>
                    <w:r w:rsidRPr="00B13E6B">
                      <w:fldChar w:fldCharType="separate"/>
                    </w:r>
                    <w:r w:rsidR="00981A66">
                      <w:rPr>
                        <w:noProof/>
                      </w:rPr>
                      <w:t>2</w:t>
                    </w:r>
                    <w:r w:rsidRPr="00B13E6B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1E37" w:rsidRPr="006440EE">
      <w:rPr>
        <w:b/>
      </w:rPr>
      <w:drawing>
        <wp:anchor distT="0" distB="0" distL="114300" distR="114300" simplePos="0" relativeHeight="251655168" behindDoc="1" locked="0" layoutInCell="1" allowOverlap="1" wp14:anchorId="3CEC2999" wp14:editId="3CEC299A">
          <wp:simplePos x="0" y="0"/>
          <wp:positionH relativeFrom="column">
            <wp:posOffset>904240</wp:posOffset>
          </wp:positionH>
          <wp:positionV relativeFrom="paragraph">
            <wp:posOffset>-2287270</wp:posOffset>
          </wp:positionV>
          <wp:extent cx="5486400" cy="3150235"/>
          <wp:effectExtent l="0" t="0" r="0" b="0"/>
          <wp:wrapNone/>
          <wp:docPr id="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486400" cy="31502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10B" w:rsidRPr="006440EE">
      <w:rPr>
        <w:b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EC299B" wp14:editId="72134D7A">
              <wp:simplePos x="0" y="0"/>
              <wp:positionH relativeFrom="margin">
                <wp:posOffset>-19050</wp:posOffset>
              </wp:positionH>
              <wp:positionV relativeFrom="paragraph">
                <wp:posOffset>-12700</wp:posOffset>
              </wp:positionV>
              <wp:extent cx="6324600" cy="0"/>
              <wp:effectExtent l="0" t="0" r="19050" b="1905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>
            <v:line id="Přímá spojnice 2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-1.5pt,-1pt" to="496.5pt,-1pt" w14:anchorId="0772EA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">
              <w10:wrap anchorx="margin"/>
            </v:line>
          </w:pict>
        </mc:Fallback>
      </mc:AlternateContent>
    </w:r>
    <w:r w:rsidR="00F11F73" w:rsidRPr="006440EE">
      <w:rPr>
        <w:b/>
      </w:rPr>
      <w:t>Czech Aviation Training Centre</w:t>
    </w:r>
    <w:r w:rsidR="006B45AA" w:rsidRPr="00152FC6">
      <w:br/>
    </w:r>
    <w:r w:rsidR="00F11F73" w:rsidRPr="00152FC6">
      <w:t>K Letišti 934, Hangár B, Praha 6, CZ 161 00</w:t>
    </w:r>
    <w:r w:rsidR="004E1E37">
      <w:t xml:space="preserve"> Czech Republic</w:t>
    </w:r>
    <w:r w:rsidR="006B45AA" w:rsidRPr="00152FC6">
      <w:br/>
    </w:r>
    <w:r w:rsidR="004E1E37">
      <w:t>VAT No.</w:t>
    </w:r>
    <w:r w:rsidR="00F11F73" w:rsidRPr="00152FC6">
      <w:t> CZ 24843628</w:t>
    </w:r>
  </w:p>
  <w:p w14:paraId="3CEC2996" w14:textId="77777777" w:rsidR="00F744FB" w:rsidRPr="00152FC6" w:rsidRDefault="00691D7A" w:rsidP="00FD50FB">
    <w:pPr>
      <w:pStyle w:val="Zpat2"/>
    </w:pPr>
    <w:hyperlink r:id="rId2" w:history="1">
      <w:r w:rsidR="00F11F73" w:rsidRPr="00152FC6">
        <w:t>www.catc.cz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43AC" w14:textId="77777777" w:rsidR="00D5562B" w:rsidRDefault="00D5562B" w:rsidP="00D5562B">
    <w:pPr>
      <w:pStyle w:val="Mezera"/>
    </w:pPr>
  </w:p>
  <w:p w14:paraId="3CEC2997" w14:textId="296F618E" w:rsidR="00F11F73" w:rsidRPr="00152FC6" w:rsidRDefault="00D41B3D" w:rsidP="00FD50FB">
    <w:pPr>
      <w:pStyle w:val="Zpat1"/>
    </w:pPr>
    <w:r w:rsidRPr="006440EE">
      <w:rPr>
        <w:b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EC29A3" wp14:editId="7DE355A3">
              <wp:simplePos x="0" y="0"/>
              <wp:positionH relativeFrom="margin">
                <wp:align>right</wp:align>
              </wp:positionH>
              <wp:positionV relativeFrom="page">
                <wp:posOffset>9944100</wp:posOffset>
              </wp:positionV>
              <wp:extent cx="634365" cy="341630"/>
              <wp:effectExtent l="0" t="0" r="13335" b="1270"/>
              <wp:wrapTight wrapText="left">
                <wp:wrapPolygon edited="0">
                  <wp:start x="0" y="0"/>
                  <wp:lineTo x="0" y="20476"/>
                  <wp:lineTo x="21405" y="20476"/>
                  <wp:lineTo x="21405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C29A6" w14:textId="399050CD" w:rsidR="00F11F73" w:rsidRDefault="00F11F73" w:rsidP="00FD50FB">
                          <w:r w:rsidRPr="00B13E6B">
                            <w:rPr>
                              <w:sz w:val="40"/>
                            </w:rPr>
                            <w:fldChar w:fldCharType="begin"/>
                          </w:r>
                          <w:r w:rsidRPr="00B13E6B">
                            <w:rPr>
                              <w:sz w:val="40"/>
                            </w:rPr>
                            <w:instrText xml:space="preserve"> PAGE   \* MERGEFORMAT </w:instrText>
                          </w:r>
                          <w:r w:rsidRPr="00B13E6B">
                            <w:rPr>
                              <w:sz w:val="40"/>
                            </w:rPr>
                            <w:fldChar w:fldCharType="separate"/>
                          </w:r>
                          <w:r w:rsidR="00C46B1F">
                            <w:rPr>
                              <w:noProof/>
                              <w:sz w:val="40"/>
                            </w:rPr>
                            <w:t>1</w:t>
                          </w:r>
                          <w:r w:rsidRPr="00B13E6B">
                            <w:rPr>
                              <w:sz w:val="40"/>
                            </w:rPr>
                            <w:fldChar w:fldCharType="end"/>
                          </w:r>
                          <w:r w:rsidRPr="00B13E6B">
                            <w:t>/</w:t>
                          </w:r>
                          <w:r w:rsidRPr="005D6333">
                            <w:fldChar w:fldCharType="begin"/>
                          </w:r>
                          <w:r w:rsidRPr="005D6333">
                            <w:instrText xml:space="preserve"> NUMPAGES  \# "0" \* Arabic  \* MERGEFORMAT </w:instrText>
                          </w:r>
                          <w:r w:rsidRPr="005D6333">
                            <w:fldChar w:fldCharType="separate"/>
                          </w:r>
                          <w:r w:rsidR="00C46B1F">
                            <w:rPr>
                              <w:noProof/>
                            </w:rPr>
                            <w:t>1</w:t>
                          </w:r>
                          <w:r w:rsidRPr="005D633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CEC29A3">
              <v:stroke joinstyle="miter"/>
              <v:path gradientshapeok="t" o:connecttype="rect"/>
            </v:shapetype>
            <v:shape id="Text Box 3" style="position:absolute;margin-left:-1.25pt;margin-top:783pt;width:49.95pt;height:26.9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">
              <v:textbox inset="0,0,0,0">
                <w:txbxContent>
                  <w:p w:rsidR="00F11F73" w:rsidP="00FD50FB" w:rsidRDefault="00F11F73" w14:paraId="3CEC29A6" w14:textId="399050CD">
                    <w:r w:rsidRPr="00B13E6B">
                      <w:rPr>
                        <w:sz w:val="40"/>
                      </w:rPr>
                      <w:fldChar w:fldCharType="begin"/>
                    </w:r>
                    <w:r w:rsidRPr="00B13E6B">
                      <w:rPr>
                        <w:sz w:val="40"/>
                      </w:rPr>
                      <w:instrText xml:space="preserve"> PAGE   \* MERGEFORMAT </w:instrText>
                    </w:r>
                    <w:r w:rsidRPr="00B13E6B">
                      <w:rPr>
                        <w:sz w:val="40"/>
                      </w:rPr>
                      <w:fldChar w:fldCharType="separate"/>
                    </w:r>
                    <w:r w:rsidR="00C46B1F">
                      <w:rPr>
                        <w:noProof/>
                        <w:sz w:val="40"/>
                      </w:rPr>
                      <w:t>1</w:t>
                    </w:r>
                    <w:r w:rsidRPr="00B13E6B">
                      <w:rPr>
                        <w:sz w:val="40"/>
                      </w:rPr>
                      <w:fldChar w:fldCharType="end"/>
                    </w:r>
                    <w:r w:rsidRPr="00B13E6B">
                      <w:t>/</w:t>
                    </w:r>
                    <w:r w:rsidRPr="005D6333">
                      <w:fldChar w:fldCharType="begin"/>
                    </w:r>
                    <w:r w:rsidRPr="005D6333">
                      <w:instrText xml:space="preserve"> NUMPAGES  \# "0" \* Arabic  \* MERGEFORMAT </w:instrText>
                    </w:r>
                    <w:r w:rsidRPr="005D6333">
                      <w:fldChar w:fldCharType="separate"/>
                    </w:r>
                    <w:r w:rsidR="00C46B1F">
                      <w:rPr>
                        <w:noProof/>
                      </w:rPr>
                      <w:t>1</w:t>
                    </w:r>
                    <w:r w:rsidRPr="005D6333">
                      <w:fldChar w:fldCharType="end"/>
                    </w:r>
                  </w:p>
                </w:txbxContent>
              </v:textbox>
              <w10:wrap type="tight" side="left" anchorx="margin" anchory="page"/>
            </v:shape>
          </w:pict>
        </mc:Fallback>
      </mc:AlternateContent>
    </w:r>
    <w:r w:rsidR="009F68DF" w:rsidRPr="006440EE">
      <w:rPr>
        <w:b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C299F" wp14:editId="3CEC29A0">
              <wp:simplePos x="0" y="0"/>
              <wp:positionH relativeFrom="margin">
                <wp:posOffset>-8890</wp:posOffset>
              </wp:positionH>
              <wp:positionV relativeFrom="paragraph">
                <wp:posOffset>-14605</wp:posOffset>
              </wp:positionV>
              <wp:extent cx="63246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>
            <v:line id="Přímá spojnic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-.7pt,-1.15pt" to="497.3pt,-1.15pt" w14:anchorId="652FB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">
              <w10:wrap anchorx="margin"/>
            </v:line>
          </w:pict>
        </mc:Fallback>
      </mc:AlternateContent>
    </w:r>
    <w:r w:rsidR="00152FC6" w:rsidRPr="006440EE">
      <w:rPr>
        <w:b/>
      </w:rPr>
      <w:drawing>
        <wp:anchor distT="0" distB="0" distL="114300" distR="114300" simplePos="0" relativeHeight="251661312" behindDoc="1" locked="0" layoutInCell="1" allowOverlap="1" wp14:anchorId="3CEC29A1" wp14:editId="03DB2664">
          <wp:simplePos x="0" y="0"/>
          <wp:positionH relativeFrom="page">
            <wp:posOffset>732790</wp:posOffset>
          </wp:positionH>
          <wp:positionV relativeFrom="paragraph">
            <wp:posOffset>-2263140</wp:posOffset>
          </wp:positionV>
          <wp:extent cx="5486400" cy="3150235"/>
          <wp:effectExtent l="0" t="0" r="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1502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F73" w:rsidRPr="006440EE">
      <w:rPr>
        <w:b/>
      </w:rPr>
      <w:t>Czech Aviation Training Centre</w:t>
    </w:r>
    <w:r w:rsidR="006B45AA" w:rsidRPr="00152FC6">
      <w:br/>
    </w:r>
    <w:r w:rsidR="00F11F73" w:rsidRPr="00152FC6">
      <w:t>K Letišti 934</w:t>
    </w:r>
    <w:r w:rsidR="005053D7" w:rsidRPr="00152FC6">
      <w:t xml:space="preserve"> -</w:t>
    </w:r>
    <w:r w:rsidR="00F11F73" w:rsidRPr="00152FC6">
      <w:t xml:space="preserve"> Hang</w:t>
    </w:r>
    <w:r w:rsidR="005053D7" w:rsidRPr="00152FC6">
      <w:t>a</w:t>
    </w:r>
    <w:r w:rsidR="00F11F73" w:rsidRPr="00152FC6">
      <w:t>r B, Pra</w:t>
    </w:r>
    <w:r w:rsidR="005053D7" w:rsidRPr="00152FC6">
      <w:t>gue</w:t>
    </w:r>
    <w:r w:rsidR="00F11F73" w:rsidRPr="00152FC6">
      <w:t xml:space="preserve"> 6, 161 00</w:t>
    </w:r>
    <w:r w:rsidR="005053D7" w:rsidRPr="00152FC6">
      <w:t xml:space="preserve"> Czech Republic</w:t>
    </w:r>
    <w:r w:rsidR="006B45AA" w:rsidRPr="00152FC6">
      <w:br/>
    </w:r>
    <w:r w:rsidR="005053D7" w:rsidRPr="00152FC6">
      <w:t>VAT No.</w:t>
    </w:r>
    <w:r w:rsidR="00F11F73" w:rsidRPr="00152FC6">
      <w:t> CZ </w:t>
    </w:r>
    <w:r w:rsidR="00474744" w:rsidRPr="00474744">
      <w:t>699004742</w:t>
    </w:r>
    <w:r w:rsidR="005053D7" w:rsidRPr="00152FC6">
      <w:tab/>
    </w:r>
  </w:p>
  <w:p w14:paraId="3CEC2998" w14:textId="77777777" w:rsidR="00F355E8" w:rsidRPr="005D6333" w:rsidRDefault="00691D7A" w:rsidP="00FD50FB">
    <w:pPr>
      <w:pStyle w:val="Zpat1"/>
    </w:pPr>
    <w:hyperlink r:id="rId2" w:history="1">
      <w:r w:rsidR="00F11F73" w:rsidRPr="005D6333">
        <w:t>www.catc.cz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EA4D" w14:textId="77777777" w:rsidR="008D6107" w:rsidRDefault="008D6107" w:rsidP="00FD50FB">
      <w:r>
        <w:separator/>
      </w:r>
    </w:p>
  </w:footnote>
  <w:footnote w:type="continuationSeparator" w:id="0">
    <w:p w14:paraId="6BE2D060" w14:textId="77777777" w:rsidR="008D6107" w:rsidRDefault="008D6107" w:rsidP="00FD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993" w14:textId="6D91B3A3" w:rsidR="006440EE" w:rsidRPr="006648D0" w:rsidRDefault="006648D0" w:rsidP="006648D0">
    <w:pPr>
      <w:pStyle w:val="Zhlav1"/>
    </w:pPr>
    <w:r w:rsidRPr="0055015B">
      <w:t>CATC Product Sheet –Type Rating Course</w:t>
    </w:r>
    <w:r>
      <w:t>/Airbus A320 Family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EBCF" w14:textId="0D84A798" w:rsidR="0066141D" w:rsidRPr="0055015B" w:rsidRDefault="00F31250" w:rsidP="0066141D">
    <w:pPr>
      <w:pStyle w:val="Zhlav1"/>
    </w:pPr>
    <w:r w:rsidRPr="0055015B">
      <w:t>CATC Product Sheet</w:t>
    </w:r>
    <w:r w:rsidR="00A07F31" w:rsidRPr="0055015B">
      <w:t xml:space="preserve"> –</w:t>
    </w:r>
    <w:r w:rsidR="00F56027">
      <w:t xml:space="preserve"> </w:t>
    </w:r>
    <w:r w:rsidR="00C12B01">
      <w:t>Water Survival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561"/>
    <w:multiLevelType w:val="multilevel"/>
    <w:tmpl w:val="3112C5A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56" w:hanging="2160"/>
      </w:pPr>
      <w:rPr>
        <w:rFonts w:hint="default"/>
      </w:rPr>
    </w:lvl>
  </w:abstractNum>
  <w:abstractNum w:abstractNumId="1" w15:restartNumberingAfterBreak="0">
    <w:nsid w:val="18912B6C"/>
    <w:multiLevelType w:val="hybridMultilevel"/>
    <w:tmpl w:val="BD529192"/>
    <w:lvl w:ilvl="0" w:tplc="06089B00">
      <w:start w:val="1"/>
      <w:numFmt w:val="bullet"/>
      <w:lvlText w:val="-"/>
      <w:lvlJc w:val="left"/>
      <w:pPr>
        <w:ind w:left="785" w:hanging="360"/>
      </w:pPr>
      <w:rPr>
        <w:rFonts w:ascii="Trebuchet MS" w:eastAsia="Calibri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EDC7C31"/>
    <w:multiLevelType w:val="hybridMultilevel"/>
    <w:tmpl w:val="9EEC3628"/>
    <w:lvl w:ilvl="0" w:tplc="247E5ACA">
      <w:start w:val="1"/>
      <w:numFmt w:val="bullet"/>
      <w:pStyle w:val="ProdOpt"/>
      <w:lvlText w:val=""/>
      <w:lvlJc w:val="left"/>
      <w:pPr>
        <w:ind w:left="10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385D003A"/>
    <w:multiLevelType w:val="hybridMultilevel"/>
    <w:tmpl w:val="DDFC87A4"/>
    <w:lvl w:ilvl="0" w:tplc="381E1F2C">
      <w:start w:val="1"/>
      <w:numFmt w:val="bullet"/>
      <w:pStyle w:val="ProdPar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B40470A"/>
    <w:multiLevelType w:val="hybridMultilevel"/>
    <w:tmpl w:val="65ACED18"/>
    <w:lvl w:ilvl="0" w:tplc="445E5008">
      <w:start w:val="1"/>
      <w:numFmt w:val="bullet"/>
      <w:pStyle w:val="Nadpis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CDB"/>
    <w:multiLevelType w:val="hybridMultilevel"/>
    <w:tmpl w:val="2D6265D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9185DD7"/>
    <w:multiLevelType w:val="multilevel"/>
    <w:tmpl w:val="37BC74B2"/>
    <w:lvl w:ilvl="0">
      <w:start w:val="1"/>
      <w:numFmt w:val="decimal"/>
      <w:lvlText w:val="%1"/>
      <w:lvlJc w:val="left"/>
      <w:pPr>
        <w:ind w:left="1709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pStyle w:val="Nadpis4"/>
      <w:lvlText w:val="%1.%2.%3.%4"/>
      <w:lvlJc w:val="left"/>
      <w:pPr>
        <w:ind w:left="2141" w:hanging="864"/>
      </w:pPr>
    </w:lvl>
    <w:lvl w:ilvl="4">
      <w:start w:val="1"/>
      <w:numFmt w:val="decimal"/>
      <w:pStyle w:val="Nadpis5"/>
      <w:lvlText w:val="%1.%2.%3.%4.%5"/>
      <w:lvlJc w:val="left"/>
      <w:pPr>
        <w:ind w:left="2285" w:hanging="1008"/>
      </w:pPr>
    </w:lvl>
    <w:lvl w:ilvl="5">
      <w:start w:val="1"/>
      <w:numFmt w:val="decimal"/>
      <w:pStyle w:val="Nadpis6"/>
      <w:lvlText w:val="%1.%2.%3.%4.%5.%6"/>
      <w:lvlJc w:val="left"/>
      <w:pPr>
        <w:ind w:left="2429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2573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717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861" w:hanging="1584"/>
      </w:pPr>
    </w:lvl>
  </w:abstractNum>
  <w:abstractNum w:abstractNumId="7" w15:restartNumberingAfterBreak="0">
    <w:nsid w:val="68B7114E"/>
    <w:multiLevelType w:val="hybridMultilevel"/>
    <w:tmpl w:val="A63CFAD8"/>
    <w:lvl w:ilvl="0" w:tplc="FD5A0266">
      <w:start w:val="1"/>
      <w:numFmt w:val="bullet"/>
      <w:pStyle w:val="Pro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2903">
    <w:abstractNumId w:val="6"/>
  </w:num>
  <w:num w:numId="2" w16cid:durableId="1340082362">
    <w:abstractNumId w:val="0"/>
  </w:num>
  <w:num w:numId="3" w16cid:durableId="1188909293">
    <w:abstractNumId w:val="7"/>
  </w:num>
  <w:num w:numId="4" w16cid:durableId="1540431374">
    <w:abstractNumId w:val="5"/>
  </w:num>
  <w:num w:numId="5" w16cid:durableId="1342197756">
    <w:abstractNumId w:val="4"/>
  </w:num>
  <w:num w:numId="6" w16cid:durableId="928929403">
    <w:abstractNumId w:val="3"/>
  </w:num>
  <w:num w:numId="7" w16cid:durableId="84697003">
    <w:abstractNumId w:val="2"/>
  </w:num>
  <w:num w:numId="8" w16cid:durableId="11490545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0D"/>
    <w:rsid w:val="000045C8"/>
    <w:rsid w:val="00012433"/>
    <w:rsid w:val="000153ED"/>
    <w:rsid w:val="000303EC"/>
    <w:rsid w:val="00031B95"/>
    <w:rsid w:val="000325A9"/>
    <w:rsid w:val="0003319E"/>
    <w:rsid w:val="00036481"/>
    <w:rsid w:val="00037E08"/>
    <w:rsid w:val="00055E16"/>
    <w:rsid w:val="00057587"/>
    <w:rsid w:val="00061A1A"/>
    <w:rsid w:val="00062E99"/>
    <w:rsid w:val="00066B4B"/>
    <w:rsid w:val="00081138"/>
    <w:rsid w:val="00081E70"/>
    <w:rsid w:val="00084065"/>
    <w:rsid w:val="00092A45"/>
    <w:rsid w:val="00095402"/>
    <w:rsid w:val="000A0C99"/>
    <w:rsid w:val="000B2501"/>
    <w:rsid w:val="000B271B"/>
    <w:rsid w:val="000C0ADC"/>
    <w:rsid w:val="000C0D71"/>
    <w:rsid w:val="000C3042"/>
    <w:rsid w:val="000C35A4"/>
    <w:rsid w:val="000C4585"/>
    <w:rsid w:val="000C7103"/>
    <w:rsid w:val="000D67DE"/>
    <w:rsid w:val="000E1C08"/>
    <w:rsid w:val="000F2E6F"/>
    <w:rsid w:val="000F4662"/>
    <w:rsid w:val="00101F7B"/>
    <w:rsid w:val="001249FC"/>
    <w:rsid w:val="00130CC8"/>
    <w:rsid w:val="0013289D"/>
    <w:rsid w:val="00142098"/>
    <w:rsid w:val="00152FC6"/>
    <w:rsid w:val="001540A4"/>
    <w:rsid w:val="00155B80"/>
    <w:rsid w:val="00156F6C"/>
    <w:rsid w:val="00161C8D"/>
    <w:rsid w:val="0016725F"/>
    <w:rsid w:val="00177231"/>
    <w:rsid w:val="00177DF9"/>
    <w:rsid w:val="00180E0D"/>
    <w:rsid w:val="00191BA7"/>
    <w:rsid w:val="001A06C8"/>
    <w:rsid w:val="001A7630"/>
    <w:rsid w:val="001B0F89"/>
    <w:rsid w:val="001B6FEF"/>
    <w:rsid w:val="001C231B"/>
    <w:rsid w:val="001C4E0A"/>
    <w:rsid w:val="001D0189"/>
    <w:rsid w:val="001D1EFE"/>
    <w:rsid w:val="001E18CB"/>
    <w:rsid w:val="001E44B8"/>
    <w:rsid w:val="001E4D73"/>
    <w:rsid w:val="001F68B0"/>
    <w:rsid w:val="001F7ABF"/>
    <w:rsid w:val="00205A90"/>
    <w:rsid w:val="002126F1"/>
    <w:rsid w:val="00224C03"/>
    <w:rsid w:val="00224F0D"/>
    <w:rsid w:val="00230ED7"/>
    <w:rsid w:val="002320D0"/>
    <w:rsid w:val="00235708"/>
    <w:rsid w:val="00235B95"/>
    <w:rsid w:val="002370DB"/>
    <w:rsid w:val="00240822"/>
    <w:rsid w:val="002522A4"/>
    <w:rsid w:val="0026212C"/>
    <w:rsid w:val="0026251D"/>
    <w:rsid w:val="002722C0"/>
    <w:rsid w:val="002A6AEA"/>
    <w:rsid w:val="002B18E5"/>
    <w:rsid w:val="002D1761"/>
    <w:rsid w:val="002D6CDA"/>
    <w:rsid w:val="002E0981"/>
    <w:rsid w:val="002E7047"/>
    <w:rsid w:val="002F026E"/>
    <w:rsid w:val="002F44BB"/>
    <w:rsid w:val="003014D7"/>
    <w:rsid w:val="00302D94"/>
    <w:rsid w:val="00303899"/>
    <w:rsid w:val="0030762B"/>
    <w:rsid w:val="0032032C"/>
    <w:rsid w:val="00321192"/>
    <w:rsid w:val="003211A6"/>
    <w:rsid w:val="0032604E"/>
    <w:rsid w:val="003261A1"/>
    <w:rsid w:val="0032692B"/>
    <w:rsid w:val="003363C6"/>
    <w:rsid w:val="003410BC"/>
    <w:rsid w:val="00344707"/>
    <w:rsid w:val="0034597C"/>
    <w:rsid w:val="0034736D"/>
    <w:rsid w:val="003924B4"/>
    <w:rsid w:val="00392E46"/>
    <w:rsid w:val="003A2B29"/>
    <w:rsid w:val="003A4FF9"/>
    <w:rsid w:val="003A73B6"/>
    <w:rsid w:val="003B42EE"/>
    <w:rsid w:val="003B4459"/>
    <w:rsid w:val="003C5BE1"/>
    <w:rsid w:val="003C7F1F"/>
    <w:rsid w:val="003F1CDD"/>
    <w:rsid w:val="003F2A1B"/>
    <w:rsid w:val="00400362"/>
    <w:rsid w:val="00402429"/>
    <w:rsid w:val="004075A8"/>
    <w:rsid w:val="0041215D"/>
    <w:rsid w:val="00416774"/>
    <w:rsid w:val="00416F4B"/>
    <w:rsid w:val="00417366"/>
    <w:rsid w:val="00427E2B"/>
    <w:rsid w:val="00432CA9"/>
    <w:rsid w:val="004450C4"/>
    <w:rsid w:val="0045257D"/>
    <w:rsid w:val="00456C9E"/>
    <w:rsid w:val="00457180"/>
    <w:rsid w:val="004625ED"/>
    <w:rsid w:val="00474744"/>
    <w:rsid w:val="00474896"/>
    <w:rsid w:val="00474D03"/>
    <w:rsid w:val="0048798F"/>
    <w:rsid w:val="00492345"/>
    <w:rsid w:val="004A7560"/>
    <w:rsid w:val="004B1FBA"/>
    <w:rsid w:val="004B3E5D"/>
    <w:rsid w:val="004B4E2C"/>
    <w:rsid w:val="004C3BFB"/>
    <w:rsid w:val="004D12C8"/>
    <w:rsid w:val="004D1385"/>
    <w:rsid w:val="004E0D40"/>
    <w:rsid w:val="004E1E37"/>
    <w:rsid w:val="004E35F4"/>
    <w:rsid w:val="004E72A2"/>
    <w:rsid w:val="004F34BD"/>
    <w:rsid w:val="004F5F7A"/>
    <w:rsid w:val="005053D7"/>
    <w:rsid w:val="00507822"/>
    <w:rsid w:val="0051068C"/>
    <w:rsid w:val="00510F06"/>
    <w:rsid w:val="00515B1F"/>
    <w:rsid w:val="00524081"/>
    <w:rsid w:val="00536EE9"/>
    <w:rsid w:val="00543E44"/>
    <w:rsid w:val="0055015B"/>
    <w:rsid w:val="005515D3"/>
    <w:rsid w:val="00553C1B"/>
    <w:rsid w:val="0056310B"/>
    <w:rsid w:val="00572064"/>
    <w:rsid w:val="0057340F"/>
    <w:rsid w:val="005753E5"/>
    <w:rsid w:val="00577BA6"/>
    <w:rsid w:val="00581197"/>
    <w:rsid w:val="0059130C"/>
    <w:rsid w:val="00591FC9"/>
    <w:rsid w:val="005928A8"/>
    <w:rsid w:val="0059302E"/>
    <w:rsid w:val="005A6209"/>
    <w:rsid w:val="005A77B7"/>
    <w:rsid w:val="005B0999"/>
    <w:rsid w:val="005B1AF4"/>
    <w:rsid w:val="005C016C"/>
    <w:rsid w:val="005C10A7"/>
    <w:rsid w:val="005C4560"/>
    <w:rsid w:val="005C639E"/>
    <w:rsid w:val="005C712F"/>
    <w:rsid w:val="005D04AE"/>
    <w:rsid w:val="005D6333"/>
    <w:rsid w:val="005D743E"/>
    <w:rsid w:val="005E5687"/>
    <w:rsid w:val="005E65D5"/>
    <w:rsid w:val="005F3DE2"/>
    <w:rsid w:val="006070BC"/>
    <w:rsid w:val="00610B24"/>
    <w:rsid w:val="006119BE"/>
    <w:rsid w:val="006122F2"/>
    <w:rsid w:val="00612903"/>
    <w:rsid w:val="006157A8"/>
    <w:rsid w:val="0062526E"/>
    <w:rsid w:val="006261A8"/>
    <w:rsid w:val="00627100"/>
    <w:rsid w:val="00631D80"/>
    <w:rsid w:val="006364A6"/>
    <w:rsid w:val="00640164"/>
    <w:rsid w:val="006440EE"/>
    <w:rsid w:val="00645EE2"/>
    <w:rsid w:val="0066141D"/>
    <w:rsid w:val="006648D0"/>
    <w:rsid w:val="00664D20"/>
    <w:rsid w:val="00666E14"/>
    <w:rsid w:val="00674350"/>
    <w:rsid w:val="00675FF9"/>
    <w:rsid w:val="00682437"/>
    <w:rsid w:val="00687888"/>
    <w:rsid w:val="00687D3E"/>
    <w:rsid w:val="00691D7A"/>
    <w:rsid w:val="00692E6D"/>
    <w:rsid w:val="006933C3"/>
    <w:rsid w:val="00697473"/>
    <w:rsid w:val="006A0BC0"/>
    <w:rsid w:val="006B210B"/>
    <w:rsid w:val="006B45AA"/>
    <w:rsid w:val="006C60E1"/>
    <w:rsid w:val="006D4D7B"/>
    <w:rsid w:val="006D6E84"/>
    <w:rsid w:val="006F1DE1"/>
    <w:rsid w:val="006F5130"/>
    <w:rsid w:val="006F5BD3"/>
    <w:rsid w:val="006F698F"/>
    <w:rsid w:val="007137D8"/>
    <w:rsid w:val="00713D02"/>
    <w:rsid w:val="007236F3"/>
    <w:rsid w:val="00725EE3"/>
    <w:rsid w:val="007435B5"/>
    <w:rsid w:val="00743E5B"/>
    <w:rsid w:val="0075093D"/>
    <w:rsid w:val="00751359"/>
    <w:rsid w:val="00766506"/>
    <w:rsid w:val="00771938"/>
    <w:rsid w:val="00772016"/>
    <w:rsid w:val="00773D84"/>
    <w:rsid w:val="00783E83"/>
    <w:rsid w:val="00786281"/>
    <w:rsid w:val="00787B63"/>
    <w:rsid w:val="007A09B8"/>
    <w:rsid w:val="007A3656"/>
    <w:rsid w:val="007A4EBE"/>
    <w:rsid w:val="007A561F"/>
    <w:rsid w:val="007B2646"/>
    <w:rsid w:val="007B2C09"/>
    <w:rsid w:val="007B3B6E"/>
    <w:rsid w:val="007C213A"/>
    <w:rsid w:val="007C26AA"/>
    <w:rsid w:val="007C6B39"/>
    <w:rsid w:val="007E3B49"/>
    <w:rsid w:val="007E416F"/>
    <w:rsid w:val="007E60C9"/>
    <w:rsid w:val="007F6D7E"/>
    <w:rsid w:val="008005C3"/>
    <w:rsid w:val="00800CAC"/>
    <w:rsid w:val="00802BE9"/>
    <w:rsid w:val="008048B9"/>
    <w:rsid w:val="00807011"/>
    <w:rsid w:val="00827E74"/>
    <w:rsid w:val="00837A4D"/>
    <w:rsid w:val="00846B5C"/>
    <w:rsid w:val="00850EF5"/>
    <w:rsid w:val="00852326"/>
    <w:rsid w:val="00853FEE"/>
    <w:rsid w:val="008600D9"/>
    <w:rsid w:val="00863E91"/>
    <w:rsid w:val="008824A6"/>
    <w:rsid w:val="00883225"/>
    <w:rsid w:val="00893F71"/>
    <w:rsid w:val="00894ADA"/>
    <w:rsid w:val="008976A2"/>
    <w:rsid w:val="008B0209"/>
    <w:rsid w:val="008B287A"/>
    <w:rsid w:val="008B65BC"/>
    <w:rsid w:val="008C0C6A"/>
    <w:rsid w:val="008C6A8A"/>
    <w:rsid w:val="008D0159"/>
    <w:rsid w:val="008D6107"/>
    <w:rsid w:val="008D652C"/>
    <w:rsid w:val="008E4257"/>
    <w:rsid w:val="008F2EC9"/>
    <w:rsid w:val="008F4B46"/>
    <w:rsid w:val="00904F75"/>
    <w:rsid w:val="00907F69"/>
    <w:rsid w:val="009114C7"/>
    <w:rsid w:val="009211FC"/>
    <w:rsid w:val="00927448"/>
    <w:rsid w:val="00933D05"/>
    <w:rsid w:val="009417BE"/>
    <w:rsid w:val="00941C32"/>
    <w:rsid w:val="00963D2B"/>
    <w:rsid w:val="0096728A"/>
    <w:rsid w:val="009757F9"/>
    <w:rsid w:val="00981A66"/>
    <w:rsid w:val="009A1060"/>
    <w:rsid w:val="009B1BDE"/>
    <w:rsid w:val="009C1AA2"/>
    <w:rsid w:val="009C31E0"/>
    <w:rsid w:val="009C73CB"/>
    <w:rsid w:val="009D325D"/>
    <w:rsid w:val="009D5A1C"/>
    <w:rsid w:val="009E25BA"/>
    <w:rsid w:val="009E3AB9"/>
    <w:rsid w:val="009E6868"/>
    <w:rsid w:val="009F3646"/>
    <w:rsid w:val="009F383A"/>
    <w:rsid w:val="009F68DF"/>
    <w:rsid w:val="009F6E85"/>
    <w:rsid w:val="00A00F31"/>
    <w:rsid w:val="00A07839"/>
    <w:rsid w:val="00A07F31"/>
    <w:rsid w:val="00A108E7"/>
    <w:rsid w:val="00A2739D"/>
    <w:rsid w:val="00A34D52"/>
    <w:rsid w:val="00A42426"/>
    <w:rsid w:val="00A43E59"/>
    <w:rsid w:val="00A46023"/>
    <w:rsid w:val="00A47565"/>
    <w:rsid w:val="00A56FB0"/>
    <w:rsid w:val="00A57F98"/>
    <w:rsid w:val="00A77686"/>
    <w:rsid w:val="00A9249F"/>
    <w:rsid w:val="00A9495C"/>
    <w:rsid w:val="00A966D9"/>
    <w:rsid w:val="00AB3A56"/>
    <w:rsid w:val="00AC04FE"/>
    <w:rsid w:val="00AC2B28"/>
    <w:rsid w:val="00AC446C"/>
    <w:rsid w:val="00AC7D5A"/>
    <w:rsid w:val="00AD0852"/>
    <w:rsid w:val="00AD0AED"/>
    <w:rsid w:val="00AD1C78"/>
    <w:rsid w:val="00AD5C4F"/>
    <w:rsid w:val="00AD7911"/>
    <w:rsid w:val="00AE0363"/>
    <w:rsid w:val="00AE1A95"/>
    <w:rsid w:val="00AF1EE8"/>
    <w:rsid w:val="00B01986"/>
    <w:rsid w:val="00B02096"/>
    <w:rsid w:val="00B0338A"/>
    <w:rsid w:val="00B11B7C"/>
    <w:rsid w:val="00B13E6B"/>
    <w:rsid w:val="00B177C0"/>
    <w:rsid w:val="00B17E2D"/>
    <w:rsid w:val="00B20AB7"/>
    <w:rsid w:val="00B22B9E"/>
    <w:rsid w:val="00B336A3"/>
    <w:rsid w:val="00B42FBD"/>
    <w:rsid w:val="00B43C21"/>
    <w:rsid w:val="00B448F2"/>
    <w:rsid w:val="00B5389C"/>
    <w:rsid w:val="00B5556D"/>
    <w:rsid w:val="00B62C5B"/>
    <w:rsid w:val="00B62EDD"/>
    <w:rsid w:val="00B6728A"/>
    <w:rsid w:val="00B700EB"/>
    <w:rsid w:val="00B733A7"/>
    <w:rsid w:val="00B77F07"/>
    <w:rsid w:val="00B90337"/>
    <w:rsid w:val="00B9356A"/>
    <w:rsid w:val="00BB5022"/>
    <w:rsid w:val="00BD0DE7"/>
    <w:rsid w:val="00BD104B"/>
    <w:rsid w:val="00BD4BD4"/>
    <w:rsid w:val="00BD5328"/>
    <w:rsid w:val="00BE2E90"/>
    <w:rsid w:val="00BE4839"/>
    <w:rsid w:val="00BF4D81"/>
    <w:rsid w:val="00BF51B6"/>
    <w:rsid w:val="00BF5504"/>
    <w:rsid w:val="00C00396"/>
    <w:rsid w:val="00C06BB2"/>
    <w:rsid w:val="00C07E4F"/>
    <w:rsid w:val="00C12B01"/>
    <w:rsid w:val="00C12B04"/>
    <w:rsid w:val="00C21E28"/>
    <w:rsid w:val="00C253B8"/>
    <w:rsid w:val="00C27AE9"/>
    <w:rsid w:val="00C37B08"/>
    <w:rsid w:val="00C46B1F"/>
    <w:rsid w:val="00C526C0"/>
    <w:rsid w:val="00C57A77"/>
    <w:rsid w:val="00C6287C"/>
    <w:rsid w:val="00C92233"/>
    <w:rsid w:val="00C92E23"/>
    <w:rsid w:val="00C9572E"/>
    <w:rsid w:val="00CA07C7"/>
    <w:rsid w:val="00CA2650"/>
    <w:rsid w:val="00CB2C8D"/>
    <w:rsid w:val="00CC1B9A"/>
    <w:rsid w:val="00CC35A6"/>
    <w:rsid w:val="00CC362B"/>
    <w:rsid w:val="00CC5321"/>
    <w:rsid w:val="00CD1978"/>
    <w:rsid w:val="00CD56D9"/>
    <w:rsid w:val="00CF0045"/>
    <w:rsid w:val="00CF4E6F"/>
    <w:rsid w:val="00D06307"/>
    <w:rsid w:val="00D11B28"/>
    <w:rsid w:val="00D14D99"/>
    <w:rsid w:val="00D15D99"/>
    <w:rsid w:val="00D1761A"/>
    <w:rsid w:val="00D17BE2"/>
    <w:rsid w:val="00D25860"/>
    <w:rsid w:val="00D3651F"/>
    <w:rsid w:val="00D37057"/>
    <w:rsid w:val="00D41B3D"/>
    <w:rsid w:val="00D43740"/>
    <w:rsid w:val="00D4597B"/>
    <w:rsid w:val="00D45F45"/>
    <w:rsid w:val="00D5562B"/>
    <w:rsid w:val="00D56CD2"/>
    <w:rsid w:val="00D65E23"/>
    <w:rsid w:val="00D7141E"/>
    <w:rsid w:val="00D719EA"/>
    <w:rsid w:val="00D7649F"/>
    <w:rsid w:val="00D81D30"/>
    <w:rsid w:val="00D85718"/>
    <w:rsid w:val="00D910CF"/>
    <w:rsid w:val="00D92EC6"/>
    <w:rsid w:val="00D936C3"/>
    <w:rsid w:val="00D94E7D"/>
    <w:rsid w:val="00D95156"/>
    <w:rsid w:val="00D95DFE"/>
    <w:rsid w:val="00D96D68"/>
    <w:rsid w:val="00DA4A53"/>
    <w:rsid w:val="00DB3ED4"/>
    <w:rsid w:val="00DC2BA5"/>
    <w:rsid w:val="00DC433E"/>
    <w:rsid w:val="00DC4486"/>
    <w:rsid w:val="00DD047B"/>
    <w:rsid w:val="00DD2E35"/>
    <w:rsid w:val="00DD4BC7"/>
    <w:rsid w:val="00DD6A30"/>
    <w:rsid w:val="00DE2EF3"/>
    <w:rsid w:val="00DE571C"/>
    <w:rsid w:val="00DF0D37"/>
    <w:rsid w:val="00DF3473"/>
    <w:rsid w:val="00DF5578"/>
    <w:rsid w:val="00E02B67"/>
    <w:rsid w:val="00E033E3"/>
    <w:rsid w:val="00E04ED2"/>
    <w:rsid w:val="00E16017"/>
    <w:rsid w:val="00E173DC"/>
    <w:rsid w:val="00E211D1"/>
    <w:rsid w:val="00E374E8"/>
    <w:rsid w:val="00E469DA"/>
    <w:rsid w:val="00E641CD"/>
    <w:rsid w:val="00E66D5F"/>
    <w:rsid w:val="00E67FD7"/>
    <w:rsid w:val="00E701A2"/>
    <w:rsid w:val="00E931EB"/>
    <w:rsid w:val="00EA74C9"/>
    <w:rsid w:val="00EB4C88"/>
    <w:rsid w:val="00EC432B"/>
    <w:rsid w:val="00EC6667"/>
    <w:rsid w:val="00EC6994"/>
    <w:rsid w:val="00ED1EB0"/>
    <w:rsid w:val="00EE5BDE"/>
    <w:rsid w:val="00EE5E10"/>
    <w:rsid w:val="00EF4335"/>
    <w:rsid w:val="00F00748"/>
    <w:rsid w:val="00F05BE9"/>
    <w:rsid w:val="00F10483"/>
    <w:rsid w:val="00F1180B"/>
    <w:rsid w:val="00F11F73"/>
    <w:rsid w:val="00F15C36"/>
    <w:rsid w:val="00F22099"/>
    <w:rsid w:val="00F31250"/>
    <w:rsid w:val="00F34AAC"/>
    <w:rsid w:val="00F355E8"/>
    <w:rsid w:val="00F35FC1"/>
    <w:rsid w:val="00F42B32"/>
    <w:rsid w:val="00F42B9A"/>
    <w:rsid w:val="00F43932"/>
    <w:rsid w:val="00F43BDF"/>
    <w:rsid w:val="00F52B0F"/>
    <w:rsid w:val="00F539EF"/>
    <w:rsid w:val="00F56027"/>
    <w:rsid w:val="00F563C4"/>
    <w:rsid w:val="00F60592"/>
    <w:rsid w:val="00F719CD"/>
    <w:rsid w:val="00F740A8"/>
    <w:rsid w:val="00F740FE"/>
    <w:rsid w:val="00F744FB"/>
    <w:rsid w:val="00F9281E"/>
    <w:rsid w:val="00FA0823"/>
    <w:rsid w:val="00FA104B"/>
    <w:rsid w:val="00FB5E3B"/>
    <w:rsid w:val="00FC3735"/>
    <w:rsid w:val="00FC42A8"/>
    <w:rsid w:val="00FC4953"/>
    <w:rsid w:val="00FD1B05"/>
    <w:rsid w:val="00FD1D40"/>
    <w:rsid w:val="00FD2158"/>
    <w:rsid w:val="00FD2D53"/>
    <w:rsid w:val="00FD4C58"/>
    <w:rsid w:val="00FD50FB"/>
    <w:rsid w:val="00FE1D2B"/>
    <w:rsid w:val="00FE7383"/>
    <w:rsid w:val="00FE7A33"/>
    <w:rsid w:val="00FF5161"/>
    <w:rsid w:val="0296998E"/>
    <w:rsid w:val="0F3DC671"/>
    <w:rsid w:val="1BBDC8C1"/>
    <w:rsid w:val="205D9392"/>
    <w:rsid w:val="225D2A91"/>
    <w:rsid w:val="288CB954"/>
    <w:rsid w:val="2A94BCAA"/>
    <w:rsid w:val="364092C4"/>
    <w:rsid w:val="43B3E69F"/>
    <w:rsid w:val="4D3DFAFA"/>
    <w:rsid w:val="52FEA34B"/>
    <w:rsid w:val="5DE1A6BB"/>
    <w:rsid w:val="5E9E0DFA"/>
    <w:rsid w:val="5EE95087"/>
    <w:rsid w:val="6A2166F5"/>
    <w:rsid w:val="6B9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C2926"/>
  <w15:docId w15:val="{757BBB21-81A3-470B-9888-A1B08BE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3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0FB"/>
    <w:pPr>
      <w:spacing w:after="60"/>
      <w:ind w:left="425"/>
      <w:jc w:val="both"/>
    </w:pPr>
    <w:rPr>
      <w:rFonts w:ascii="Trebuchet MS" w:hAnsi="Trebuchet MS"/>
      <w:sz w:val="18"/>
      <w:szCs w:val="18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F44BB"/>
    <w:pPr>
      <w:keepNext/>
      <w:keepLines/>
      <w:numPr>
        <w:numId w:val="2"/>
      </w:numPr>
      <w:spacing w:before="180"/>
      <w:ind w:left="425" w:hanging="425"/>
      <w:outlineLvl w:val="0"/>
    </w:pPr>
    <w:rPr>
      <w:rFonts w:eastAsia="MS Gothic"/>
      <w:color w:val="808080" w:themeColor="background1" w:themeShade="80"/>
      <w:sz w:val="28"/>
      <w:szCs w:val="28"/>
    </w:rPr>
  </w:style>
  <w:style w:type="paragraph" w:styleId="Nadpis2">
    <w:name w:val="heading 2"/>
    <w:basedOn w:val="Nadpis10"/>
    <w:next w:val="Normln"/>
    <w:link w:val="Nadpis2Char"/>
    <w:uiPriority w:val="19"/>
    <w:unhideWhenUsed/>
    <w:qFormat/>
    <w:rsid w:val="00303899"/>
    <w:pPr>
      <w:numPr>
        <w:ilvl w:val="1"/>
        <w:numId w:val="2"/>
      </w:numPr>
      <w:spacing w:before="100" w:after="40"/>
      <w:ind w:left="573" w:hanging="567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ProdText"/>
    <w:link w:val="Nadpis3Char"/>
    <w:uiPriority w:val="29"/>
    <w:unhideWhenUsed/>
    <w:qFormat/>
    <w:rsid w:val="00230ED7"/>
    <w:pPr>
      <w:keepNext/>
      <w:keepLines/>
      <w:numPr>
        <w:numId w:val="5"/>
      </w:numPr>
      <w:spacing w:before="60" w:after="0"/>
      <w:ind w:left="573" w:hanging="426"/>
      <w:outlineLvl w:val="2"/>
    </w:pPr>
    <w:rPr>
      <w:rFonts w:eastAsia="MS Gothic"/>
      <w:b/>
      <w:color w:val="808080" w:themeColor="background1" w:themeShade="80"/>
      <w:sz w:val="22"/>
      <w:szCs w:val="22"/>
    </w:rPr>
  </w:style>
  <w:style w:type="paragraph" w:styleId="Nadpis4">
    <w:name w:val="heading 4"/>
    <w:basedOn w:val="Normln"/>
    <w:next w:val="Normln"/>
    <w:link w:val="Nadpis4Char"/>
    <w:unhideWhenUsed/>
    <w:rsid w:val="006119BE"/>
    <w:pPr>
      <w:keepNext/>
      <w:keepLines/>
      <w:numPr>
        <w:ilvl w:val="3"/>
        <w:numId w:val="1"/>
      </w:numPr>
      <w:spacing w:line="360" w:lineRule="auto"/>
      <w:jc w:val="right"/>
      <w:outlineLvl w:val="3"/>
    </w:pPr>
    <w:rPr>
      <w:rFonts w:ascii="National-Medium" w:eastAsia="MS Gothic" w:hAnsi="National-Medium"/>
      <w:b/>
      <w:bCs/>
      <w:iCs/>
    </w:rPr>
  </w:style>
  <w:style w:type="paragraph" w:styleId="Nadpis5">
    <w:name w:val="heading 5"/>
    <w:basedOn w:val="Normln"/>
    <w:next w:val="Normln"/>
    <w:link w:val="Nadpis5Char"/>
    <w:unhideWhenUsed/>
    <w:rsid w:val="006119B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Nadpis6">
    <w:name w:val="heading 6"/>
    <w:basedOn w:val="Normln"/>
    <w:next w:val="Normln"/>
    <w:link w:val="Nadpis6Char"/>
    <w:rsid w:val="006119BE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eastAsia="Times New Roman" w:hAnsi="Arial"/>
      <w:b/>
      <w:color w:val="000000"/>
      <w:sz w:val="28"/>
      <w:lang w:eastAsia="fr-FR"/>
    </w:rPr>
  </w:style>
  <w:style w:type="paragraph" w:styleId="Nadpis7">
    <w:name w:val="heading 7"/>
    <w:basedOn w:val="Normln"/>
    <w:next w:val="Normln"/>
    <w:link w:val="Nadpis7Char"/>
    <w:rsid w:val="006119BE"/>
    <w:pPr>
      <w:keepNext/>
      <w:numPr>
        <w:ilvl w:val="6"/>
        <w:numId w:val="1"/>
      </w:numPr>
      <w:autoSpaceDE w:val="0"/>
      <w:autoSpaceDN w:val="0"/>
      <w:adjustRightInd w:val="0"/>
      <w:jc w:val="center"/>
      <w:outlineLvl w:val="6"/>
    </w:pPr>
    <w:rPr>
      <w:rFonts w:ascii="Arial" w:eastAsia="Times New Roman" w:hAnsi="Arial"/>
      <w:b/>
      <w:color w:val="000000"/>
      <w:sz w:val="28"/>
      <w:lang w:eastAsia="fr-FR"/>
    </w:rPr>
  </w:style>
  <w:style w:type="paragraph" w:styleId="Nadpis8">
    <w:name w:val="heading 8"/>
    <w:basedOn w:val="Normln"/>
    <w:next w:val="Normln"/>
    <w:link w:val="Nadpis8Char"/>
    <w:rsid w:val="006119BE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rFonts w:ascii="Arial" w:eastAsia="Times New Roman" w:hAnsi="Arial"/>
      <w:color w:val="000000"/>
      <w:sz w:val="28"/>
      <w:lang w:eastAsia="fr-FR"/>
    </w:rPr>
  </w:style>
  <w:style w:type="paragraph" w:styleId="Nadpis9">
    <w:name w:val="heading 9"/>
    <w:basedOn w:val="Normln"/>
    <w:next w:val="Normln"/>
    <w:link w:val="Nadpis9Char"/>
    <w:rsid w:val="006119BE"/>
    <w:pPr>
      <w:keepNext/>
      <w:numPr>
        <w:ilvl w:val="8"/>
        <w:numId w:val="1"/>
      </w:numPr>
      <w:autoSpaceDE w:val="0"/>
      <w:autoSpaceDN w:val="0"/>
      <w:adjustRightInd w:val="0"/>
      <w:jc w:val="center"/>
      <w:outlineLvl w:val="8"/>
    </w:pPr>
    <w:rPr>
      <w:rFonts w:ascii="Arial" w:eastAsia="Times New Roman" w:hAnsi="Arial"/>
      <w:b/>
      <w:color w:val="000000"/>
      <w:sz w:val="32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F44BB"/>
    <w:rPr>
      <w:rFonts w:ascii="Trebuchet MS" w:eastAsia="MS Gothic" w:hAnsi="Trebuchet MS"/>
      <w:color w:val="808080" w:themeColor="background1" w:themeShade="80"/>
      <w:sz w:val="28"/>
      <w:szCs w:val="28"/>
      <w:lang w:val="en-GB" w:eastAsia="en-US"/>
    </w:rPr>
  </w:style>
  <w:style w:type="character" w:customStyle="1" w:styleId="Nadpis2Char">
    <w:name w:val="Nadpis 2 Char"/>
    <w:link w:val="Nadpis2"/>
    <w:uiPriority w:val="19"/>
    <w:rsid w:val="00303899"/>
    <w:rPr>
      <w:rFonts w:ascii="Trebuchet MS" w:eastAsia="MS Gothic" w:hAnsi="Trebuchet MS"/>
      <w:b/>
      <w:color w:val="808080" w:themeColor="background1" w:themeShade="80"/>
      <w:sz w:val="24"/>
      <w:szCs w:val="24"/>
      <w:lang w:val="en-GB" w:eastAsia="en-US"/>
    </w:rPr>
  </w:style>
  <w:style w:type="character" w:customStyle="1" w:styleId="Nadpis3Char">
    <w:name w:val="Nadpis 3 Char"/>
    <w:link w:val="Nadpis3"/>
    <w:uiPriority w:val="29"/>
    <w:rsid w:val="00230ED7"/>
    <w:rPr>
      <w:rFonts w:ascii="Trebuchet MS" w:eastAsia="MS Gothic" w:hAnsi="Trebuchet MS"/>
      <w:b/>
      <w:color w:val="808080" w:themeColor="background1" w:themeShade="80"/>
      <w:sz w:val="22"/>
      <w:szCs w:val="22"/>
      <w:lang w:val="en-GB" w:eastAsia="en-US"/>
    </w:rPr>
  </w:style>
  <w:style w:type="character" w:customStyle="1" w:styleId="Nadpis4Char">
    <w:name w:val="Nadpis 4 Char"/>
    <w:link w:val="Nadpis4"/>
    <w:rsid w:val="006119BE"/>
    <w:rPr>
      <w:rFonts w:ascii="National-Medium" w:eastAsia="MS Gothic" w:hAnsi="National-Medium"/>
      <w:b/>
      <w:bCs/>
      <w:iCs/>
      <w:lang w:val="en-GB" w:eastAsia="en-US"/>
    </w:rPr>
  </w:style>
  <w:style w:type="character" w:customStyle="1" w:styleId="Nadpis5Char">
    <w:name w:val="Nadpis 5 Char"/>
    <w:link w:val="Nadpis5"/>
    <w:rsid w:val="006119BE"/>
    <w:rPr>
      <w:rFonts w:ascii="Cambria" w:eastAsia="MS Gothic" w:hAnsi="Cambria"/>
      <w:color w:val="243F60"/>
      <w:lang w:val="en-GB" w:eastAsia="en-US"/>
    </w:rPr>
  </w:style>
  <w:style w:type="character" w:customStyle="1" w:styleId="Nadpis6Char">
    <w:name w:val="Nadpis 6 Char"/>
    <w:link w:val="Nadpis6"/>
    <w:rsid w:val="006119BE"/>
    <w:rPr>
      <w:rFonts w:ascii="Arial" w:eastAsia="Times New Roman" w:hAnsi="Arial"/>
      <w:b/>
      <w:color w:val="000000"/>
      <w:sz w:val="28"/>
      <w:lang w:val="en-GB" w:eastAsia="fr-FR"/>
    </w:rPr>
  </w:style>
  <w:style w:type="character" w:customStyle="1" w:styleId="Nadpis7Char">
    <w:name w:val="Nadpis 7 Char"/>
    <w:link w:val="Nadpis7"/>
    <w:rsid w:val="006119BE"/>
    <w:rPr>
      <w:rFonts w:ascii="Arial" w:eastAsia="Times New Roman" w:hAnsi="Arial"/>
      <w:b/>
      <w:color w:val="000000"/>
      <w:sz w:val="28"/>
      <w:lang w:val="en-GB" w:eastAsia="fr-FR"/>
    </w:rPr>
  </w:style>
  <w:style w:type="character" w:customStyle="1" w:styleId="Nadpis8Char">
    <w:name w:val="Nadpis 8 Char"/>
    <w:link w:val="Nadpis8"/>
    <w:rsid w:val="006119BE"/>
    <w:rPr>
      <w:rFonts w:ascii="Arial" w:eastAsia="Times New Roman" w:hAnsi="Arial"/>
      <w:color w:val="000000"/>
      <w:sz w:val="28"/>
      <w:lang w:val="en-GB" w:eastAsia="fr-FR"/>
    </w:rPr>
  </w:style>
  <w:style w:type="character" w:customStyle="1" w:styleId="Nadpis9Char">
    <w:name w:val="Nadpis 9 Char"/>
    <w:link w:val="Nadpis9"/>
    <w:rsid w:val="006119BE"/>
    <w:rPr>
      <w:rFonts w:ascii="Arial" w:eastAsia="Times New Roman" w:hAnsi="Arial"/>
      <w:b/>
      <w:color w:val="000000"/>
      <w:sz w:val="32"/>
      <w:lang w:val="en-GB" w:eastAsia="fr-FR"/>
    </w:rPr>
  </w:style>
  <w:style w:type="paragraph" w:styleId="Nzev">
    <w:name w:val="Title"/>
    <w:basedOn w:val="Normln"/>
    <w:next w:val="Podnadpis"/>
    <w:link w:val="NzevChar"/>
    <w:uiPriority w:val="59"/>
    <w:rsid w:val="00EB4C88"/>
    <w:pPr>
      <w:keepNext/>
      <w:pageBreakBefore/>
      <w:contextualSpacing/>
      <w:jc w:val="left"/>
    </w:pPr>
    <w:rPr>
      <w:rFonts w:ascii="National-Medium" w:eastAsia="MS Gothic" w:hAnsi="National-Medium"/>
      <w:color w:val="012495"/>
      <w:spacing w:val="5"/>
      <w:kern w:val="28"/>
      <w:sz w:val="40"/>
      <w:szCs w:val="40"/>
    </w:rPr>
  </w:style>
  <w:style w:type="character" w:customStyle="1" w:styleId="NzevChar">
    <w:name w:val="Název Char"/>
    <w:link w:val="Nzev"/>
    <w:uiPriority w:val="59"/>
    <w:rsid w:val="007C26AA"/>
    <w:rPr>
      <w:rFonts w:ascii="National-Medium" w:eastAsia="MS Gothic" w:hAnsi="National-Medium"/>
      <w:color w:val="012495"/>
      <w:spacing w:val="5"/>
      <w:kern w:val="28"/>
      <w:sz w:val="40"/>
      <w:szCs w:val="40"/>
      <w:lang w:eastAsia="en-US"/>
    </w:rPr>
  </w:style>
  <w:style w:type="paragraph" w:styleId="Podnadpis">
    <w:name w:val="Subtitle"/>
    <w:basedOn w:val="Normln"/>
    <w:next w:val="Normln"/>
    <w:link w:val="PodnadpisChar"/>
    <w:uiPriority w:val="69"/>
    <w:rsid w:val="009E3AB9"/>
    <w:pPr>
      <w:numPr>
        <w:ilvl w:val="1"/>
      </w:numPr>
      <w:spacing w:after="360"/>
      <w:ind w:left="426"/>
    </w:pPr>
    <w:rPr>
      <w:rFonts w:eastAsia="MS Gothic"/>
      <w:color w:val="012495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69"/>
    <w:rsid w:val="007C26AA"/>
    <w:rPr>
      <w:rFonts w:ascii="National-Light" w:eastAsia="MS Gothic" w:hAnsi="National-Light"/>
      <w:color w:val="012495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924B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4B4"/>
    <w:rPr>
      <w:rFonts w:ascii="National-Light" w:hAnsi="National-Light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924B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4B4"/>
    <w:rPr>
      <w:rFonts w:ascii="National-Light" w:hAnsi="National-Light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90337"/>
    <w:rPr>
      <w:rFonts w:ascii="National-Light" w:hAnsi="National-Light"/>
      <w:color w:val="012495"/>
      <w:u w:val="single"/>
    </w:rPr>
  </w:style>
  <w:style w:type="paragraph" w:styleId="Odstavecseseznamem">
    <w:name w:val="List Paragraph"/>
    <w:basedOn w:val="Normln"/>
    <w:uiPriority w:val="34"/>
    <w:rsid w:val="009114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AB9"/>
    <w:rPr>
      <w:rFonts w:ascii="Lucida Grande CE" w:hAnsi="Lucida Grande CE" w:cs="Lucida Grande C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AB9"/>
    <w:rPr>
      <w:rFonts w:ascii="Lucida Grande CE" w:hAnsi="Lucida Grande CE" w:cs="Lucida Grande CE"/>
      <w:sz w:val="18"/>
      <w:szCs w:val="18"/>
      <w:lang w:eastAsia="en-US"/>
    </w:rPr>
  </w:style>
  <w:style w:type="paragraph" w:customStyle="1" w:styleId="Zvraznn1">
    <w:name w:val="Zvýraznění1"/>
    <w:basedOn w:val="Normln"/>
    <w:next w:val="Normln"/>
    <w:uiPriority w:val="49"/>
    <w:rsid w:val="00B90337"/>
    <w:pPr>
      <w:jc w:val="left"/>
    </w:pPr>
    <w:rPr>
      <w:rFonts w:ascii="National-Book" w:hAnsi="National-Book"/>
      <w:color w:val="C21934"/>
    </w:rPr>
  </w:style>
  <w:style w:type="paragraph" w:customStyle="1" w:styleId="Boldheading">
    <w:name w:val="Bold heading"/>
    <w:basedOn w:val="Normln"/>
    <w:next w:val="Normln"/>
    <w:link w:val="BoldheadingChar"/>
    <w:uiPriority w:val="39"/>
    <w:rsid w:val="00D11B28"/>
    <w:rPr>
      <w:color w:val="88898A"/>
    </w:rPr>
  </w:style>
  <w:style w:type="character" w:customStyle="1" w:styleId="BoldheadingChar">
    <w:name w:val="Bold heading Char"/>
    <w:basedOn w:val="Standardnpsmoodstavce"/>
    <w:link w:val="Boldheading"/>
    <w:uiPriority w:val="39"/>
    <w:rsid w:val="00D11B28"/>
    <w:rPr>
      <w:rFonts w:ascii="Trebuchet MS" w:hAnsi="Trebuchet MS"/>
      <w:color w:val="88898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0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1"/>
    <w:basedOn w:val="Nadpis1"/>
    <w:link w:val="Nadpis1Char0"/>
    <w:rsid w:val="00610B24"/>
    <w:pPr>
      <w:numPr>
        <w:numId w:val="0"/>
      </w:numPr>
      <w:spacing w:before="240"/>
      <w:ind w:left="431" w:hanging="431"/>
    </w:pPr>
  </w:style>
  <w:style w:type="paragraph" w:customStyle="1" w:styleId="ProSheet1">
    <w:name w:val="ProSheet 1"/>
    <w:basedOn w:val="Nadpis10"/>
    <w:link w:val="ProSheet1Char"/>
    <w:rsid w:val="00610B24"/>
  </w:style>
  <w:style w:type="character" w:customStyle="1" w:styleId="Nadpis1Char0">
    <w:name w:val="Nadpis1 Char"/>
    <w:basedOn w:val="Nadpis1Char"/>
    <w:link w:val="Nadpis10"/>
    <w:rsid w:val="00610B24"/>
    <w:rPr>
      <w:rFonts w:ascii="Trebuchet MS" w:eastAsia="MS Gothic" w:hAnsi="Trebuchet MS"/>
      <w:color w:val="808080" w:themeColor="background1" w:themeShade="80"/>
      <w:sz w:val="28"/>
      <w:szCs w:val="28"/>
      <w:lang w:val="en-GB" w:eastAsia="en-US"/>
    </w:rPr>
  </w:style>
  <w:style w:type="paragraph" w:customStyle="1" w:styleId="Titul1">
    <w:name w:val="Titul1"/>
    <w:basedOn w:val="Normln"/>
    <w:link w:val="Titul1Char"/>
    <w:qFormat/>
    <w:rsid w:val="00BD104B"/>
    <w:pPr>
      <w:spacing w:before="120" w:after="0"/>
      <w:ind w:left="0"/>
      <w:jc w:val="left"/>
    </w:pPr>
    <w:rPr>
      <w:b/>
      <w:color w:val="FFFFFF" w:themeColor="background1"/>
      <w:sz w:val="24"/>
      <w:szCs w:val="24"/>
    </w:rPr>
  </w:style>
  <w:style w:type="character" w:customStyle="1" w:styleId="ProSheet1Char">
    <w:name w:val="ProSheet 1 Char"/>
    <w:basedOn w:val="Nadpis1Char0"/>
    <w:link w:val="ProSheet1"/>
    <w:rsid w:val="00610B24"/>
    <w:rPr>
      <w:rFonts w:ascii="Trebuchet MS" w:eastAsia="MS Gothic" w:hAnsi="Trebuchet MS"/>
      <w:color w:val="808080" w:themeColor="background1" w:themeShade="80"/>
      <w:sz w:val="28"/>
      <w:szCs w:val="28"/>
      <w:lang w:val="en-GB" w:eastAsia="en-US"/>
    </w:rPr>
  </w:style>
  <w:style w:type="paragraph" w:customStyle="1" w:styleId="Titul2">
    <w:name w:val="Titul2"/>
    <w:basedOn w:val="Zhlav1"/>
    <w:link w:val="Titul2Char"/>
    <w:qFormat/>
    <w:rsid w:val="00BD104B"/>
    <w:pPr>
      <w:spacing w:before="60"/>
      <w:ind w:left="34"/>
      <w:jc w:val="left"/>
    </w:pPr>
    <w:rPr>
      <w:color w:val="FFFFFF" w:themeColor="background1"/>
      <w:sz w:val="32"/>
      <w:szCs w:val="32"/>
    </w:rPr>
  </w:style>
  <w:style w:type="character" w:customStyle="1" w:styleId="Titul1Char">
    <w:name w:val="Titul1 Char"/>
    <w:basedOn w:val="Standardnpsmoodstavce"/>
    <w:link w:val="Titul1"/>
    <w:rsid w:val="00BD104B"/>
    <w:rPr>
      <w:rFonts w:ascii="Trebuchet MS" w:hAnsi="Trebuchet MS"/>
      <w:b/>
      <w:color w:val="FFFFFF" w:themeColor="background1"/>
      <w:sz w:val="24"/>
      <w:szCs w:val="24"/>
      <w:lang w:val="en-GB" w:eastAsia="en-US"/>
    </w:rPr>
  </w:style>
  <w:style w:type="paragraph" w:customStyle="1" w:styleId="Titul3">
    <w:name w:val="Titul3"/>
    <w:basedOn w:val="Zhlav1"/>
    <w:link w:val="Titul3Char"/>
    <w:qFormat/>
    <w:rsid w:val="00BD104B"/>
    <w:pPr>
      <w:jc w:val="left"/>
    </w:pPr>
    <w:rPr>
      <w:color w:val="FFFFFF" w:themeColor="background1"/>
      <w:sz w:val="28"/>
      <w:szCs w:val="28"/>
    </w:rPr>
  </w:style>
  <w:style w:type="character" w:customStyle="1" w:styleId="Titul2Char">
    <w:name w:val="Titul2 Char"/>
    <w:basedOn w:val="Standardnpsmoodstavce"/>
    <w:link w:val="Titul2"/>
    <w:rsid w:val="00BD104B"/>
    <w:rPr>
      <w:rFonts w:ascii="Trebuchet MS" w:hAnsi="Trebuchet MS"/>
      <w:color w:val="FFFFFF" w:themeColor="background1"/>
      <w:sz w:val="32"/>
      <w:szCs w:val="32"/>
      <w:lang w:val="en-GB" w:eastAsia="en-US"/>
    </w:rPr>
  </w:style>
  <w:style w:type="paragraph" w:customStyle="1" w:styleId="Zhlav1">
    <w:name w:val="Záhlaví1"/>
    <w:basedOn w:val="Zhlav"/>
    <w:link w:val="Zhlav1Char"/>
    <w:qFormat/>
    <w:rsid w:val="004E1E37"/>
    <w:pPr>
      <w:ind w:left="0"/>
      <w:jc w:val="center"/>
    </w:pPr>
  </w:style>
  <w:style w:type="character" w:customStyle="1" w:styleId="Titul3Char">
    <w:name w:val="Titul3 Char"/>
    <w:basedOn w:val="Titul2Char"/>
    <w:link w:val="Titul3"/>
    <w:rsid w:val="00BD104B"/>
    <w:rPr>
      <w:rFonts w:ascii="Trebuchet MS" w:hAnsi="Trebuchet MS"/>
      <w:color w:val="FFFFFF" w:themeColor="background1"/>
      <w:sz w:val="28"/>
      <w:szCs w:val="28"/>
      <w:lang w:val="en-GB" w:eastAsia="en-US"/>
    </w:rPr>
  </w:style>
  <w:style w:type="character" w:customStyle="1" w:styleId="Zhlav1Char">
    <w:name w:val="Záhlaví1 Char"/>
    <w:basedOn w:val="Titul1Char"/>
    <w:link w:val="Zhlav1"/>
    <w:rsid w:val="004E1E37"/>
    <w:rPr>
      <w:rFonts w:ascii="Trebuchet MS" w:hAnsi="Trebuchet MS"/>
      <w:b w:val="0"/>
      <w:color w:val="FFFFFF" w:themeColor="background1"/>
      <w:sz w:val="24"/>
      <w:szCs w:val="24"/>
      <w:lang w:val="en-GB" w:eastAsia="en-US"/>
    </w:rPr>
  </w:style>
  <w:style w:type="paragraph" w:customStyle="1" w:styleId="Zpat1">
    <w:name w:val="Zápatí1"/>
    <w:basedOn w:val="Normln"/>
    <w:link w:val="Zpat1Char"/>
    <w:qFormat/>
    <w:rsid w:val="00152FC6"/>
    <w:pPr>
      <w:spacing w:before="40"/>
      <w:ind w:left="0"/>
      <w:jc w:val="left"/>
    </w:pPr>
    <w:rPr>
      <w:noProof/>
      <w:lang w:val="cs-CZ" w:eastAsia="cs-CZ"/>
    </w:rPr>
  </w:style>
  <w:style w:type="paragraph" w:customStyle="1" w:styleId="Zpat2">
    <w:name w:val="Zápatí2"/>
    <w:basedOn w:val="Normln"/>
    <w:link w:val="Zpat2Char"/>
    <w:rsid w:val="006B210B"/>
    <w:pPr>
      <w:spacing w:before="40"/>
      <w:ind w:left="0" w:right="-1"/>
      <w:jc w:val="right"/>
    </w:pPr>
    <w:rPr>
      <w:noProof/>
      <w:lang w:val="cs-CZ" w:eastAsia="cs-CZ"/>
    </w:rPr>
  </w:style>
  <w:style w:type="character" w:customStyle="1" w:styleId="Zpat1Char">
    <w:name w:val="Zápatí1 Char"/>
    <w:basedOn w:val="Standardnpsmoodstavce"/>
    <w:link w:val="Zpat1"/>
    <w:rsid w:val="00152FC6"/>
    <w:rPr>
      <w:rFonts w:ascii="Trebuchet MS" w:hAnsi="Trebuchet MS"/>
      <w:noProof/>
      <w:sz w:val="18"/>
      <w:szCs w:val="18"/>
    </w:rPr>
  </w:style>
  <w:style w:type="character" w:customStyle="1" w:styleId="Zpat2Char">
    <w:name w:val="Zápatí2 Char"/>
    <w:basedOn w:val="Zpat1Char"/>
    <w:link w:val="Zpat2"/>
    <w:rsid w:val="006B210B"/>
    <w:rPr>
      <w:rFonts w:ascii="Trebuchet MS" w:hAnsi="Trebuchet MS"/>
      <w:noProof/>
      <w:sz w:val="18"/>
      <w:szCs w:val="18"/>
    </w:rPr>
  </w:style>
  <w:style w:type="paragraph" w:customStyle="1" w:styleId="ProdText">
    <w:name w:val="Prod.Text"/>
    <w:basedOn w:val="Odstavecseseznamem"/>
    <w:link w:val="ProdTextChar"/>
    <w:qFormat/>
    <w:rsid w:val="008B65BC"/>
    <w:pPr>
      <w:numPr>
        <w:numId w:val="3"/>
      </w:numPr>
      <w:spacing w:after="40" w:line="220" w:lineRule="exact"/>
      <w:ind w:left="998" w:hanging="284"/>
    </w:pPr>
  </w:style>
  <w:style w:type="character" w:customStyle="1" w:styleId="ProdTextChar">
    <w:name w:val="Prod.Text Char"/>
    <w:basedOn w:val="Standardnpsmoodstavce"/>
    <w:link w:val="ProdText"/>
    <w:rsid w:val="008B65BC"/>
    <w:rPr>
      <w:rFonts w:ascii="Trebuchet MS" w:hAnsi="Trebuchet MS"/>
      <w:sz w:val="18"/>
      <w:szCs w:val="18"/>
      <w:lang w:val="en-GB" w:eastAsia="en-US"/>
    </w:rPr>
  </w:style>
  <w:style w:type="paragraph" w:customStyle="1" w:styleId="Titul4">
    <w:name w:val="Titul4"/>
    <w:basedOn w:val="Normln"/>
    <w:qFormat/>
    <w:rsid w:val="00D25860"/>
    <w:pPr>
      <w:ind w:left="0"/>
      <w:jc w:val="center"/>
    </w:pPr>
    <w:rPr>
      <w:b/>
    </w:rPr>
  </w:style>
  <w:style w:type="paragraph" w:customStyle="1" w:styleId="ProdTool">
    <w:name w:val="Prod.Tool"/>
    <w:basedOn w:val="Normln"/>
    <w:qFormat/>
    <w:rsid w:val="00D25860"/>
    <w:pPr>
      <w:spacing w:before="340" w:after="40" w:line="220" w:lineRule="exact"/>
      <w:ind w:left="0"/>
      <w:contextualSpacing/>
      <w:jc w:val="center"/>
    </w:pPr>
  </w:style>
  <w:style w:type="paragraph" w:customStyle="1" w:styleId="ProdPart">
    <w:name w:val="Prod.Part"/>
    <w:basedOn w:val="Normln"/>
    <w:link w:val="ProdPartChar"/>
    <w:qFormat/>
    <w:rsid w:val="00D7649F"/>
    <w:pPr>
      <w:numPr>
        <w:numId w:val="6"/>
      </w:numPr>
      <w:spacing w:before="60" w:after="40"/>
      <w:ind w:left="573" w:hanging="284"/>
    </w:pPr>
    <w:rPr>
      <w:b/>
      <w:color w:val="808080" w:themeColor="background1" w:themeShade="80"/>
      <w:sz w:val="22"/>
    </w:rPr>
  </w:style>
  <w:style w:type="paragraph" w:customStyle="1" w:styleId="ProdOpt">
    <w:name w:val="Prod.Opt."/>
    <w:basedOn w:val="ProdPart"/>
    <w:next w:val="ProdText"/>
    <w:link w:val="ProdOptChar"/>
    <w:qFormat/>
    <w:rsid w:val="00692E6D"/>
    <w:pPr>
      <w:numPr>
        <w:numId w:val="7"/>
      </w:numPr>
      <w:ind w:left="573" w:hanging="284"/>
    </w:pPr>
  </w:style>
  <w:style w:type="character" w:customStyle="1" w:styleId="ProdPartChar">
    <w:name w:val="Prod.Part Char"/>
    <w:basedOn w:val="Standardnpsmoodstavce"/>
    <w:link w:val="ProdPart"/>
    <w:rsid w:val="00D7649F"/>
    <w:rPr>
      <w:rFonts w:ascii="Trebuchet MS" w:hAnsi="Trebuchet MS"/>
      <w:b/>
      <w:color w:val="808080" w:themeColor="background1" w:themeShade="80"/>
      <w:sz w:val="22"/>
      <w:szCs w:val="18"/>
      <w:lang w:val="en-GB" w:eastAsia="en-US"/>
    </w:rPr>
  </w:style>
  <w:style w:type="paragraph" w:customStyle="1" w:styleId="Mezera">
    <w:name w:val="Mezera"/>
    <w:basedOn w:val="Normln"/>
    <w:link w:val="MezeraChar"/>
    <w:qFormat/>
    <w:rsid w:val="00CD1978"/>
    <w:pPr>
      <w:spacing w:after="0" w:line="100" w:lineRule="exact"/>
    </w:pPr>
    <w:rPr>
      <w:sz w:val="16"/>
    </w:rPr>
  </w:style>
  <w:style w:type="character" w:customStyle="1" w:styleId="ProdOptChar">
    <w:name w:val="Prod.Opt. Char"/>
    <w:basedOn w:val="ProdPartChar"/>
    <w:link w:val="ProdOpt"/>
    <w:rsid w:val="00692E6D"/>
    <w:rPr>
      <w:rFonts w:ascii="Trebuchet MS" w:hAnsi="Trebuchet MS"/>
      <w:b/>
      <w:color w:val="808080" w:themeColor="background1" w:themeShade="80"/>
      <w:sz w:val="22"/>
      <w:szCs w:val="18"/>
      <w:lang w:val="en-GB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A9249F"/>
    <w:rPr>
      <w:color w:val="2B579A"/>
      <w:shd w:val="clear" w:color="auto" w:fill="E6E6E6"/>
    </w:rPr>
  </w:style>
  <w:style w:type="character" w:customStyle="1" w:styleId="MezeraChar">
    <w:name w:val="Mezera Char"/>
    <w:basedOn w:val="Standardnpsmoodstavce"/>
    <w:link w:val="Mezera"/>
    <w:rsid w:val="00CD1978"/>
    <w:rPr>
      <w:rFonts w:ascii="Trebuchet MS" w:hAnsi="Trebuchet MS"/>
      <w:sz w:val="16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63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1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10B"/>
    <w:rPr>
      <w:rFonts w:ascii="Trebuchet MS" w:hAnsi="Trebuchet MS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10B"/>
    <w:rPr>
      <w:rFonts w:ascii="Trebuchet MS" w:hAnsi="Trebuchet MS"/>
      <w:b/>
      <w:bCs/>
      <w:lang w:val="en-GB" w:eastAsia="en-US"/>
    </w:rPr>
  </w:style>
  <w:style w:type="paragraph" w:styleId="Revize">
    <w:name w:val="Revision"/>
    <w:hidden/>
    <w:uiPriority w:val="71"/>
    <w:rsid w:val="0056310B"/>
    <w:rPr>
      <w:rFonts w:ascii="Trebuchet MS" w:hAnsi="Trebuchet MS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at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tc.cz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tc.cz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ova\Documents\CATC\LIST%20S%20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8e3c3848-6db6-4c04-9822-b962a691b447" xsi:nil="true"/>
    <lcf76f155ced4ddcb4097134ff3c332f xmlns="8add1a9e-a741-4dda-833f-4825b8ee64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E52B68FBF374FA389708A0C935BD0" ma:contentTypeVersion="14" ma:contentTypeDescription="Vytvoří nový dokument" ma:contentTypeScope="" ma:versionID="97be9f451670bb778ac153e435b8d988">
  <xsd:schema xmlns:xsd="http://www.w3.org/2001/XMLSchema" xmlns:xs="http://www.w3.org/2001/XMLSchema" xmlns:p="http://schemas.microsoft.com/office/2006/metadata/properties" xmlns:ns2="8add1a9e-a741-4dda-833f-4825b8ee6438" xmlns:ns3="8e3c3848-6db6-4c04-9822-b962a691b447" targetNamespace="http://schemas.microsoft.com/office/2006/metadata/properties" ma:root="true" ma:fieldsID="2f3ccec7370d0bf85b4b0118bce87bcb" ns2:_="" ns3:_="">
    <xsd:import namespace="8add1a9e-a741-4dda-833f-4825b8ee6438"/>
    <xsd:import namespace="8e3c3848-6db6-4c04-9822-b962a691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1a9e-a741-4dda-833f-4825b8ee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0ceab45-159f-411d-a21a-185f592d9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3848-6db6-4c04-9822-b962a691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21df37e-3966-474b-be3f-b65d5131f738}" ma:internalName="TaxCatchAll" ma:showField="CatchAllData" ma:web="8e3c3848-6db6-4c04-9822-b962a691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E51B7-9DD8-4696-A7DC-DCDD46AD4ED3}">
  <ds:schemaRefs>
    <ds:schemaRef ds:uri="http://schemas.microsoft.com/office/2006/metadata/properties"/>
    <ds:schemaRef ds:uri="8e3c3848-6db6-4c04-9822-b962a691b447"/>
    <ds:schemaRef ds:uri="8add1a9e-a741-4dda-833f-4825b8ee643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BB188-D3B0-4824-ACC6-0D08EEC44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4ABD01-F7AE-402F-8843-513F6C22E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d1a9e-a741-4dda-833f-4825b8ee6438"/>
    <ds:schemaRef ds:uri="8e3c3848-6db6-4c04-9822-b962a691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3EA68-017E-49A7-9A82-473A2732C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S LOGEM</Template>
  <TotalTime>2</TotalTime>
  <Pages>2</Pages>
  <Words>360</Words>
  <Characters>2128</Characters>
  <Application>Microsoft Office Word</Application>
  <DocSecurity>0</DocSecurity>
  <Lines>17</Lines>
  <Paragraphs>4</Paragraphs>
  <ScaleCrop>false</ScaleCrop>
  <Company>Czech Airlines Training Centre</Company>
  <LinksUpToDate>false</LinksUpToDate>
  <CharactersWithSpaces>2484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Žežula</dc:creator>
  <cp:lastModifiedBy>ZARUBOVA Alena</cp:lastModifiedBy>
  <cp:revision>4</cp:revision>
  <cp:lastPrinted>2023-08-29T12:19:00Z</cp:lastPrinted>
  <dcterms:created xsi:type="dcterms:W3CDTF">2024-04-11T08:45:00Z</dcterms:created>
  <dcterms:modified xsi:type="dcterms:W3CDTF">2024-04-11T08:55:00Z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0x010100D72E52B68FBF374FA389708A0C935BD0</vt:lpwstr>
  </property>
  <property fmtid="{D5CDD505-2E9C-101B-9397-08002B2CF9AE}" pid="3" name="MediaServiceImageTags">
    <vt:lpwstr/>
  </property>
</Properties>
</file>